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82F6" w14:textId="2D82D49B" w:rsidR="008D46E8" w:rsidRPr="006B374B" w:rsidRDefault="008D46E8" w:rsidP="008D46E8">
      <w:pPr>
        <w:rPr>
          <w:rFonts w:ascii="Arial" w:hAnsi="Arial" w:cs="Arial"/>
          <w:b/>
          <w:bCs/>
          <w:sz w:val="28"/>
          <w:szCs w:val="28"/>
        </w:rPr>
      </w:pPr>
      <w:r w:rsidRPr="006B374B">
        <w:rPr>
          <w:rFonts w:ascii="Arial" w:hAnsi="Arial" w:cs="Arial"/>
          <w:b/>
          <w:bCs/>
          <w:sz w:val="28"/>
          <w:szCs w:val="28"/>
        </w:rPr>
        <w:t>Z</w:t>
      </w:r>
      <w:r w:rsidRPr="006B374B">
        <w:rPr>
          <w:rFonts w:ascii="Arial" w:hAnsi="Arial" w:cs="Arial"/>
          <w:b/>
          <w:bCs/>
          <w:sz w:val="28"/>
          <w:szCs w:val="28"/>
        </w:rPr>
        <w:t xml:space="preserve">AHODNA KOHEZIJSKA REGIJA </w:t>
      </w:r>
    </w:p>
    <w:p w14:paraId="0D26FD7F" w14:textId="77777777" w:rsidR="008D46E8" w:rsidRPr="006B374B" w:rsidRDefault="008D46E8" w:rsidP="008D46E8">
      <w:pPr>
        <w:rPr>
          <w:rFonts w:ascii="Arial" w:hAnsi="Arial" w:cs="Arial"/>
          <w:b/>
          <w:bCs/>
          <w:sz w:val="20"/>
          <w:szCs w:val="20"/>
        </w:rPr>
      </w:pPr>
    </w:p>
    <w:p w14:paraId="766F180F" w14:textId="77777777" w:rsidR="008D46E8" w:rsidRPr="006B374B" w:rsidRDefault="008D46E8" w:rsidP="008D46E8">
      <w:pPr>
        <w:rPr>
          <w:rFonts w:ascii="Arial" w:hAnsi="Arial" w:cs="Arial"/>
          <w:sz w:val="20"/>
          <w:szCs w:val="20"/>
        </w:rPr>
      </w:pPr>
      <w:r w:rsidRPr="006B374B">
        <w:rPr>
          <w:rFonts w:ascii="Arial" w:hAnsi="Arial" w:cs="Arial"/>
          <w:sz w:val="20"/>
          <w:szCs w:val="20"/>
        </w:rPr>
        <w:t xml:space="preserve">V zahodni kohezijski regiji bo sofinanciranih 26 projektov, od tega 11 na sklopu A1, 12 na sklopu A2 in 3 na sklopu A3. </w:t>
      </w:r>
    </w:p>
    <w:p w14:paraId="0A519288" w14:textId="77777777" w:rsidR="008D46E8" w:rsidRPr="006B374B" w:rsidRDefault="008D46E8" w:rsidP="008D46E8">
      <w:pPr>
        <w:rPr>
          <w:rFonts w:ascii="Arial" w:hAnsi="Arial" w:cs="Arial"/>
          <w:b/>
          <w:bCs/>
          <w:sz w:val="20"/>
          <w:szCs w:val="20"/>
        </w:rPr>
      </w:pPr>
    </w:p>
    <w:p w14:paraId="133701FE" w14:textId="77777777" w:rsidR="008D46E8" w:rsidRPr="006B374B" w:rsidRDefault="008D46E8" w:rsidP="008D46E8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amrea1"/>
        <w:tblW w:w="4960" w:type="pct"/>
        <w:jc w:val="center"/>
        <w:tblLayout w:type="fixed"/>
        <w:tblLook w:val="04A0" w:firstRow="1" w:lastRow="0" w:firstColumn="1" w:lastColumn="0" w:noHBand="0" w:noVBand="1"/>
      </w:tblPr>
      <w:tblGrid>
        <w:gridCol w:w="6659"/>
        <w:gridCol w:w="2808"/>
        <w:gridCol w:w="2051"/>
        <w:gridCol w:w="2048"/>
      </w:tblGrid>
      <w:tr w:rsidR="00636568" w:rsidRPr="006B374B" w14:paraId="6EDCC92B" w14:textId="77777777" w:rsidTr="0078488E">
        <w:trPr>
          <w:trHeight w:val="402"/>
          <w:jc w:val="center"/>
        </w:trPr>
        <w:tc>
          <w:tcPr>
            <w:tcW w:w="2454" w:type="pct"/>
            <w:shd w:val="clear" w:color="auto" w:fill="DBE5F1" w:themeFill="accent1" w:themeFillTint="33"/>
            <w:noWrap/>
            <w:vAlign w:val="center"/>
            <w:hideMark/>
          </w:tcPr>
          <w:p w14:paraId="405432F5" w14:textId="0769D9EC" w:rsidR="00636568" w:rsidRPr="006B374B" w:rsidRDefault="00636568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SKLOP A1 - </w:t>
            </w:r>
            <w:r w:rsidRPr="006B37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11</w:t>
            </w:r>
            <w:r w:rsidRPr="006B37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izbranih prijaviteljev</w:t>
            </w:r>
          </w:p>
        </w:tc>
        <w:tc>
          <w:tcPr>
            <w:tcW w:w="1035" w:type="pct"/>
            <w:shd w:val="clear" w:color="auto" w:fill="DBE5F1" w:themeFill="accent1" w:themeFillTint="33"/>
          </w:tcPr>
          <w:p w14:paraId="5416FAF4" w14:textId="25FE2F6F" w:rsidR="00636568" w:rsidRPr="006B374B" w:rsidRDefault="00636568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PODROČJE KKS</w:t>
            </w:r>
          </w:p>
        </w:tc>
        <w:tc>
          <w:tcPr>
            <w:tcW w:w="756" w:type="pct"/>
            <w:shd w:val="clear" w:color="auto" w:fill="DBE5F1" w:themeFill="accent1" w:themeFillTint="33"/>
          </w:tcPr>
          <w:p w14:paraId="67BD3E16" w14:textId="10DEAC2B" w:rsidR="00636568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Š</w:t>
            </w: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T. DOSEŽENIH TOČK</w:t>
            </w:r>
          </w:p>
        </w:tc>
        <w:tc>
          <w:tcPr>
            <w:tcW w:w="755" w:type="pct"/>
            <w:shd w:val="clear" w:color="auto" w:fill="DBE5F1" w:themeFill="accent1" w:themeFillTint="33"/>
            <w:noWrap/>
            <w:vAlign w:val="center"/>
            <w:hideMark/>
          </w:tcPr>
          <w:p w14:paraId="5026870E" w14:textId="56B48E20" w:rsidR="00636568" w:rsidRPr="006B374B" w:rsidRDefault="00636568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odobrena sredstva (v EUR)</w:t>
            </w:r>
          </w:p>
        </w:tc>
      </w:tr>
      <w:tr w:rsidR="00636568" w:rsidRPr="006B374B" w14:paraId="5F56382B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271E6046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Ljudje d.o.o.</w:t>
            </w:r>
          </w:p>
          <w:p w14:paraId="53601566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54EF4668" w14:textId="0BC83127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42B8927B" w14:textId="633B0C63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100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3655EC79" w14:textId="6203B160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195D9C4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3575243A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09B5AFE7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Zavod Id20, zavod za inovacije v dediščini</w:t>
            </w:r>
          </w:p>
          <w:p w14:paraId="1A29E213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3DC3EB55" w14:textId="65832230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kulturni turizem</w:t>
            </w:r>
          </w:p>
        </w:tc>
        <w:tc>
          <w:tcPr>
            <w:tcW w:w="756" w:type="pct"/>
          </w:tcPr>
          <w:p w14:paraId="2F1C2DC4" w14:textId="213A7B87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100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542B9E90" w14:textId="3DD85406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86EE34A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14.980</w:t>
            </w:r>
          </w:p>
          <w:p w14:paraId="411253B7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70F5A59E" w14:textId="77777777" w:rsidTr="0078488E">
        <w:trPr>
          <w:trHeight w:val="31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69FB8BF4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Društvo Pekinpah</w:t>
            </w:r>
          </w:p>
          <w:p w14:paraId="7234EE7F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34AC0C50" w14:textId="2D50E768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uprizoritvene umetnosti</w:t>
            </w:r>
          </w:p>
        </w:tc>
        <w:tc>
          <w:tcPr>
            <w:tcW w:w="756" w:type="pct"/>
          </w:tcPr>
          <w:p w14:paraId="1A47CC46" w14:textId="3DD2BC57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07F26433" w14:textId="67148BE5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8FAC088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46B9109A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01B23012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1ADF8A4C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Boštjan Čadež- samozaposleni v kulturi, intermedijski umetnik</w:t>
            </w:r>
          </w:p>
          <w:p w14:paraId="0CC94EAB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7826CB5C" w14:textId="08ED84C5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3443A3" w:rsidRPr="006B374B">
              <w:rPr>
                <w:rFonts w:ascii="Arial" w:hAnsi="Arial" w:cs="Arial"/>
                <w:sz w:val="20"/>
                <w:szCs w:val="20"/>
                <w:lang w:val="sl-SI"/>
              </w:rPr>
              <w:t>ntermedijske umetnosti</w:t>
            </w:r>
          </w:p>
        </w:tc>
        <w:tc>
          <w:tcPr>
            <w:tcW w:w="756" w:type="pct"/>
          </w:tcPr>
          <w:p w14:paraId="404BFD30" w14:textId="66C9ABFE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95,5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0398BDAA" w14:textId="4F746B7A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5B0C36E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14.999,60</w:t>
            </w:r>
          </w:p>
          <w:p w14:paraId="39460DEE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4BBC118B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2BEAC109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Zavod za razvoj novih tehnologij - Hex Haus</w:t>
            </w:r>
          </w:p>
          <w:p w14:paraId="67FC4D56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5E07287D" w14:textId="14E326A8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</w:t>
            </w:r>
            <w:r w:rsidR="003443A3"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ntermedijske umetnosti</w:t>
            </w:r>
          </w:p>
        </w:tc>
        <w:tc>
          <w:tcPr>
            <w:tcW w:w="756" w:type="pct"/>
          </w:tcPr>
          <w:p w14:paraId="445FCEDC" w14:textId="12B0FAC8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95,5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263D4934" w14:textId="3E3CFA6C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182E1115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5142B2DC" w14:textId="77777777" w:rsidTr="0078488E">
        <w:trPr>
          <w:trHeight w:val="417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08F9D50B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Zavod Rokodelik, rokodelska dejavnost in oblikovanje</w:t>
            </w:r>
          </w:p>
          <w:p w14:paraId="736ECEC6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1DF2F977" w14:textId="6C2B0E07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652C299D" w14:textId="29C33E17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71416352" w14:textId="2A8FAEA8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48C2EDB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40EE8151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4698B60B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06D49072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Jana Pečečnik - oblikovalka</w:t>
            </w:r>
          </w:p>
          <w:p w14:paraId="23B615D2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2BECC4B3" w14:textId="3054EAC1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7F31AD0F" w14:textId="65A7F1B5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2D037660" w14:textId="6A4549EB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8E0FFB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14.999</w:t>
            </w:r>
          </w:p>
          <w:p w14:paraId="6ABFDEB5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56656C58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6B8C9E82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Darja Malešič - samozaposlena v kulturi, oblikovalka</w:t>
            </w:r>
          </w:p>
          <w:p w14:paraId="0CA9CB41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61633A33" w14:textId="6B466D4D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51D78400" w14:textId="1F673354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084F327B" w14:textId="2FC91FD9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150409E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5ECBE67B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31980B9E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0BFA5360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Rajsko, Anže Bečaj s.p., spletna trgovina in ostale storitve</w:t>
            </w:r>
          </w:p>
          <w:p w14:paraId="1D5D3077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7C31A9DA" w14:textId="30E632AE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30E6AC38" w14:textId="6430977A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2B2C0558" w14:textId="53EFC85E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14.999,60</w:t>
            </w:r>
          </w:p>
          <w:p w14:paraId="52D5DB7B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2AF6C1CC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31028CD5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Tadej Droljc - Samozaposlen v kulturi, intermedijski umetnik in pedagog</w:t>
            </w:r>
          </w:p>
        </w:tc>
        <w:tc>
          <w:tcPr>
            <w:tcW w:w="1035" w:type="pct"/>
          </w:tcPr>
          <w:p w14:paraId="0251536A" w14:textId="0BF97259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</w:t>
            </w:r>
            <w:r w:rsidR="003443A3"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ntermedijske umetnosti</w:t>
            </w:r>
          </w:p>
        </w:tc>
        <w:tc>
          <w:tcPr>
            <w:tcW w:w="756" w:type="pct"/>
          </w:tcPr>
          <w:p w14:paraId="1E1E5A00" w14:textId="03C53031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6EA26225" w14:textId="1C69B3AB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14.980</w:t>
            </w:r>
          </w:p>
          <w:p w14:paraId="669C14A2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2320D803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577574A4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Studio 360 d.o.o.</w:t>
            </w:r>
          </w:p>
        </w:tc>
        <w:tc>
          <w:tcPr>
            <w:tcW w:w="1035" w:type="pct"/>
          </w:tcPr>
          <w:p w14:paraId="7B4147D0" w14:textId="297EF369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078054E2" w14:textId="4B2659E3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93,5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76FB624B" w14:textId="0D6F724B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15.000</w:t>
            </w:r>
          </w:p>
          <w:p w14:paraId="24F6D966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4C7A5231" w14:textId="77777777" w:rsidTr="0078488E">
        <w:trPr>
          <w:trHeight w:val="402"/>
          <w:jc w:val="center"/>
        </w:trPr>
        <w:tc>
          <w:tcPr>
            <w:tcW w:w="2454" w:type="pct"/>
            <w:shd w:val="clear" w:color="auto" w:fill="DBE5F1" w:themeFill="accent1" w:themeFillTint="33"/>
            <w:noWrap/>
            <w:vAlign w:val="center"/>
            <w:hideMark/>
          </w:tcPr>
          <w:p w14:paraId="14BEA8A4" w14:textId="6F6D1A87" w:rsidR="00636568" w:rsidRPr="006B374B" w:rsidRDefault="00636568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SKLOP A2 – 12 izbranih prijaviteljev</w:t>
            </w:r>
          </w:p>
        </w:tc>
        <w:tc>
          <w:tcPr>
            <w:tcW w:w="1035" w:type="pct"/>
            <w:shd w:val="clear" w:color="auto" w:fill="DBE5F1" w:themeFill="accent1" w:themeFillTint="33"/>
          </w:tcPr>
          <w:p w14:paraId="79A4EE8A" w14:textId="3DDD46D4" w:rsidR="00636568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PODROČJE KKS</w:t>
            </w:r>
          </w:p>
        </w:tc>
        <w:tc>
          <w:tcPr>
            <w:tcW w:w="756" w:type="pct"/>
            <w:shd w:val="clear" w:color="auto" w:fill="DBE5F1" w:themeFill="accent1" w:themeFillTint="33"/>
          </w:tcPr>
          <w:p w14:paraId="6B3D2FF3" w14:textId="5A85D7A3" w:rsidR="00636568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ŠT. DOSEŽENIH TOČK</w:t>
            </w:r>
          </w:p>
        </w:tc>
        <w:tc>
          <w:tcPr>
            <w:tcW w:w="755" w:type="pct"/>
            <w:shd w:val="clear" w:color="auto" w:fill="DBE5F1" w:themeFill="accent1" w:themeFillTint="33"/>
            <w:noWrap/>
            <w:vAlign w:val="center"/>
            <w:hideMark/>
          </w:tcPr>
          <w:p w14:paraId="68166D21" w14:textId="33CA1966" w:rsidR="00636568" w:rsidRPr="006B374B" w:rsidRDefault="00636568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odobrena sredstva (v EUR)</w:t>
            </w:r>
          </w:p>
        </w:tc>
      </w:tr>
      <w:tr w:rsidR="00636568" w:rsidRPr="006B374B" w14:paraId="229FF0C3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0BB0096F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Glesia oblikovanje stekla d.o.o.</w:t>
            </w:r>
          </w:p>
          <w:p w14:paraId="7B669374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4B484C7A" w14:textId="50EC6E48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3EDCA844" w14:textId="19150CD8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100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42ABE78C" w14:textId="25656B93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7DEB5BB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15EEB8E7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3F69CC6E" w14:textId="77777777" w:rsidTr="0078488E">
        <w:trPr>
          <w:trHeight w:val="417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6CE4362A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ZAVOD NATURA SLOVENIKA</w:t>
            </w:r>
          </w:p>
          <w:p w14:paraId="09FED47C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4758F985" w14:textId="2B42E895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7752E68A" w14:textId="1639C156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97,5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415F0702" w14:textId="32300595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759CAC05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39FB2ED5" w14:textId="77777777" w:rsidTr="0078488E">
        <w:trPr>
          <w:trHeight w:val="417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65D17D2A" w14:textId="1334264A" w:rsidR="00636568" w:rsidRPr="006B374B" w:rsidRDefault="006B374B" w:rsidP="006B374B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Lynxcraft, inštitur za gradbeništvo in projektiranje d.o.o.</w:t>
            </w:r>
          </w:p>
        </w:tc>
        <w:tc>
          <w:tcPr>
            <w:tcW w:w="1035" w:type="pct"/>
          </w:tcPr>
          <w:p w14:paraId="4EA6E15A" w14:textId="7F9EFE61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arhitektura</w:t>
            </w:r>
          </w:p>
        </w:tc>
        <w:tc>
          <w:tcPr>
            <w:tcW w:w="756" w:type="pct"/>
          </w:tcPr>
          <w:p w14:paraId="7198FD3C" w14:textId="34F4CA09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95,5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298E80FE" w14:textId="42632BED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5AF75B93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7003CAE1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744065C9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lastRenderedPageBreak/>
              <w:t>Studio Sadar, arhitekturno projektiranje, d.o.o.</w:t>
            </w:r>
          </w:p>
          <w:p w14:paraId="658DCA00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2F32F09C" w14:textId="721ADB55" w:rsidR="00636568" w:rsidRPr="006B374B" w:rsidRDefault="00432F3D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arhitektura</w:t>
            </w:r>
          </w:p>
        </w:tc>
        <w:tc>
          <w:tcPr>
            <w:tcW w:w="756" w:type="pct"/>
          </w:tcPr>
          <w:p w14:paraId="19D9FD07" w14:textId="04DD86F1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7B99C9B3" w14:textId="1537D458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59.990</w:t>
            </w:r>
          </w:p>
          <w:p w14:paraId="55DBD3E2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6D4601FE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5C8B18AA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Nika Zupanc d.o.o.</w:t>
            </w:r>
          </w:p>
          <w:p w14:paraId="5F3E2692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0EBB5BCE" w14:textId="7E5AB118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790F8FE4" w14:textId="1E4D9035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234785A5" w14:textId="5ACCACD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09DEC6AA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018A4E98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31C75BA5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INDATA podjetje za industrijsko avtomatizacijo, d.o.o.</w:t>
            </w:r>
          </w:p>
          <w:p w14:paraId="481391D9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39E24BBC" w14:textId="20633110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338B6B0A" w14:textId="66C87D00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6D7B889D" w14:textId="65100B39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734DBAF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01DC8AB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4F6FFC05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31F5D0EC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PM, poslovni mediji d.o.o.</w:t>
            </w:r>
          </w:p>
          <w:p w14:paraId="3E5CADF3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08D7E22B" w14:textId="705A4E17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3443A3" w:rsidRPr="006B374B">
              <w:rPr>
                <w:rFonts w:ascii="Arial" w:hAnsi="Arial" w:cs="Arial"/>
                <w:sz w:val="20"/>
                <w:szCs w:val="20"/>
                <w:lang w:val="sl-SI"/>
              </w:rPr>
              <w:t>rogramska oprema in igre</w:t>
            </w:r>
          </w:p>
        </w:tc>
        <w:tc>
          <w:tcPr>
            <w:tcW w:w="756" w:type="pct"/>
          </w:tcPr>
          <w:p w14:paraId="4BB96EDD" w14:textId="52AB201D" w:rsidR="00636568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41598BCC" w14:textId="0696369A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354E269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0A7E8CB2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28FFB584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162420B7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Zavod Jazon, zavod za usposabljanje in zaposlovanje invalidov in drugih ranljivih skupin</w:t>
            </w:r>
          </w:p>
          <w:p w14:paraId="0307B83E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37C10C11" w14:textId="74D86F74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k</w:t>
            </w:r>
            <w:r w:rsidR="003443A3"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ulturna dediščina</w:t>
            </w:r>
          </w:p>
        </w:tc>
        <w:tc>
          <w:tcPr>
            <w:tcW w:w="756" w:type="pct"/>
          </w:tcPr>
          <w:p w14:paraId="388208E5" w14:textId="1A8B7F33" w:rsidR="00636568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12188A81" w14:textId="23DEE19D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52863581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3916FD60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74E351B5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BRATJE, družba za trženje in razvoj d.o.o.</w:t>
            </w:r>
          </w:p>
        </w:tc>
        <w:tc>
          <w:tcPr>
            <w:tcW w:w="1035" w:type="pct"/>
          </w:tcPr>
          <w:p w14:paraId="7A4618F7" w14:textId="472A2025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5128905D" w14:textId="0596C42F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90,5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720BAE56" w14:textId="6F9C1041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59.999,80</w:t>
            </w:r>
          </w:p>
          <w:p w14:paraId="452C1313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753BFC05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420310CF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QR-SPACE, računalniške storitve, d.o.o.</w:t>
            </w:r>
          </w:p>
        </w:tc>
        <w:tc>
          <w:tcPr>
            <w:tcW w:w="1035" w:type="pct"/>
          </w:tcPr>
          <w:p w14:paraId="10ED98D1" w14:textId="4E5B7C44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p</w:t>
            </w: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rogramska oprema in igre</w:t>
            </w:r>
          </w:p>
        </w:tc>
        <w:tc>
          <w:tcPr>
            <w:tcW w:w="756" w:type="pct"/>
          </w:tcPr>
          <w:p w14:paraId="08AB2321" w14:textId="6F63E60C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90,5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04F0DD11" w14:textId="1C37184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59.999,80</w:t>
            </w:r>
          </w:p>
          <w:p w14:paraId="275D879B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689FC176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19404906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Erik Sarkić s.p.</w:t>
            </w:r>
          </w:p>
        </w:tc>
        <w:tc>
          <w:tcPr>
            <w:tcW w:w="1035" w:type="pct"/>
          </w:tcPr>
          <w:p w14:paraId="1FB05DAD" w14:textId="7550A227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k</w:t>
            </w: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ulturna dediščina</w:t>
            </w:r>
          </w:p>
        </w:tc>
        <w:tc>
          <w:tcPr>
            <w:tcW w:w="756" w:type="pct"/>
          </w:tcPr>
          <w:p w14:paraId="52C81813" w14:textId="798BBA0F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86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372D420B" w14:textId="286F5978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59.997</w:t>
            </w:r>
          </w:p>
          <w:p w14:paraId="5E4B817A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1DC6BC1C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53CDB00C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WILSONIC DESIGN, industrijsko oblikovanje d.o.o.</w:t>
            </w:r>
          </w:p>
        </w:tc>
        <w:tc>
          <w:tcPr>
            <w:tcW w:w="1035" w:type="pct"/>
          </w:tcPr>
          <w:p w14:paraId="30E5FA14" w14:textId="7F26F4D1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66BF79D0" w14:textId="3017387F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86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12A25DE7" w14:textId="615075AE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60.000</w:t>
            </w:r>
          </w:p>
          <w:p w14:paraId="79F91C1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7BEDE28D" w14:textId="77777777" w:rsidTr="0078488E">
        <w:trPr>
          <w:trHeight w:val="402"/>
          <w:jc w:val="center"/>
        </w:trPr>
        <w:tc>
          <w:tcPr>
            <w:tcW w:w="2454" w:type="pct"/>
            <w:shd w:val="clear" w:color="auto" w:fill="DBE5F1" w:themeFill="accent1" w:themeFillTint="33"/>
            <w:noWrap/>
            <w:vAlign w:val="center"/>
            <w:hideMark/>
          </w:tcPr>
          <w:p w14:paraId="621090F0" w14:textId="0D9C4399" w:rsidR="00636568" w:rsidRPr="006B374B" w:rsidRDefault="00636568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SKLOP A3 – 3 izbrani prijavitelji</w:t>
            </w:r>
          </w:p>
        </w:tc>
        <w:tc>
          <w:tcPr>
            <w:tcW w:w="1035" w:type="pct"/>
            <w:shd w:val="clear" w:color="auto" w:fill="DBE5F1" w:themeFill="accent1" w:themeFillTint="33"/>
          </w:tcPr>
          <w:p w14:paraId="7D238860" w14:textId="6CF2F699" w:rsidR="00636568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PODROČJE KKS</w:t>
            </w:r>
          </w:p>
        </w:tc>
        <w:tc>
          <w:tcPr>
            <w:tcW w:w="756" w:type="pct"/>
            <w:shd w:val="clear" w:color="auto" w:fill="DBE5F1" w:themeFill="accent1" w:themeFillTint="33"/>
          </w:tcPr>
          <w:p w14:paraId="18A8773F" w14:textId="37B94B2D" w:rsidR="00636568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ŠT. DOSEŽENIH TOČK</w:t>
            </w:r>
          </w:p>
        </w:tc>
        <w:tc>
          <w:tcPr>
            <w:tcW w:w="755" w:type="pct"/>
            <w:shd w:val="clear" w:color="auto" w:fill="DBE5F1" w:themeFill="accent1" w:themeFillTint="33"/>
            <w:noWrap/>
            <w:vAlign w:val="center"/>
            <w:hideMark/>
          </w:tcPr>
          <w:p w14:paraId="66E6DB45" w14:textId="3C68B9B0" w:rsidR="00636568" w:rsidRPr="006B374B" w:rsidRDefault="00636568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odobrena sredstva (v EUR)</w:t>
            </w:r>
          </w:p>
        </w:tc>
      </w:tr>
      <w:tr w:rsidR="00636568" w:rsidRPr="006B374B" w14:paraId="0501F7E3" w14:textId="77777777" w:rsidTr="0078488E">
        <w:trPr>
          <w:trHeight w:val="417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70193A60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FULLSIX, proizvodno podjetje d.o.o.</w:t>
            </w:r>
          </w:p>
          <w:p w14:paraId="12E15828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7844EF79" w14:textId="447CEF9D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426A2FC4" w14:textId="64478719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92,3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140C73A8" w14:textId="11F36B5B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CBDA09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40.000</w:t>
            </w:r>
          </w:p>
          <w:p w14:paraId="51C783CC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257379E7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378F74F7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OBSESSION d.o.o., storitveno podjetje, Ljubljana</w:t>
            </w:r>
          </w:p>
          <w:p w14:paraId="1586F5BC" w14:textId="77777777" w:rsidR="00636568" w:rsidRPr="006B374B" w:rsidRDefault="00636568" w:rsidP="000D6005">
            <w:pPr>
              <w:jc w:val="lef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35" w:type="pct"/>
          </w:tcPr>
          <w:p w14:paraId="37182231" w14:textId="573FC47A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oblikovanje</w:t>
            </w:r>
          </w:p>
        </w:tc>
        <w:tc>
          <w:tcPr>
            <w:tcW w:w="756" w:type="pct"/>
          </w:tcPr>
          <w:p w14:paraId="57C7E0DC" w14:textId="5C352EBC" w:rsidR="00636568" w:rsidRPr="006B374B" w:rsidRDefault="006B374B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sz w:val="20"/>
                <w:szCs w:val="20"/>
                <w:lang w:val="sl-SI"/>
              </w:rPr>
              <w:t>86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14:paraId="5F7637C8" w14:textId="7EB74465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546D37D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40.000</w:t>
            </w:r>
          </w:p>
          <w:p w14:paraId="192C4877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636568" w:rsidRPr="006B374B" w14:paraId="28AA6D17" w14:textId="77777777" w:rsidTr="0078488E">
        <w:trPr>
          <w:trHeight w:val="372"/>
          <w:jc w:val="center"/>
        </w:trPr>
        <w:tc>
          <w:tcPr>
            <w:tcW w:w="2454" w:type="pct"/>
            <w:shd w:val="clear" w:color="auto" w:fill="auto"/>
            <w:noWrap/>
            <w:vAlign w:val="center"/>
          </w:tcPr>
          <w:p w14:paraId="5A186018" w14:textId="77777777" w:rsidR="00636568" w:rsidRPr="006B374B" w:rsidRDefault="00636568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HRM REŠITVE, DRUŽBA ZA KADROVSKO SVETOVANJE IN IZOBRAŽEVANJE, D.O.O.</w:t>
            </w:r>
          </w:p>
        </w:tc>
        <w:tc>
          <w:tcPr>
            <w:tcW w:w="1035" w:type="pct"/>
          </w:tcPr>
          <w:p w14:paraId="621B80C2" w14:textId="6B2A5D36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oglaševanje</w:t>
            </w:r>
          </w:p>
        </w:tc>
        <w:tc>
          <w:tcPr>
            <w:tcW w:w="756" w:type="pct"/>
          </w:tcPr>
          <w:p w14:paraId="63D35B22" w14:textId="26A610D7" w:rsidR="00636568" w:rsidRPr="006B374B" w:rsidRDefault="006B374B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85,5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14:paraId="3D8F43AC" w14:textId="2A0A2FAA" w:rsidR="00636568" w:rsidRPr="006B374B" w:rsidRDefault="00636568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>40.000</w:t>
            </w:r>
          </w:p>
          <w:p w14:paraId="3C23F91F" w14:textId="77777777" w:rsidR="00636568" w:rsidRPr="006B374B" w:rsidRDefault="00636568" w:rsidP="0078488E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77D2971E" w14:textId="77777777" w:rsidR="008D46E8" w:rsidRPr="006B374B" w:rsidRDefault="008D46E8" w:rsidP="008D46E8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18A23D3" w14:textId="77777777" w:rsidR="008D46E8" w:rsidRPr="006B374B" w:rsidRDefault="008D46E8" w:rsidP="008D46E8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54D66A54" w14:textId="77777777" w:rsidR="008D46E8" w:rsidRPr="006B374B" w:rsidRDefault="008D46E8" w:rsidP="008D46E8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187ED2AE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879B0DA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DA22B7B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5D690F8A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0BC2D40F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8065CBF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2902FA53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1C101FC4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7EECE29" w14:textId="77777777" w:rsidR="0078488E" w:rsidRPr="006B374B" w:rsidRDefault="0078488E" w:rsidP="008D46E8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71BE94F0" w14:textId="319F50E2" w:rsidR="008D46E8" w:rsidRPr="006B374B" w:rsidRDefault="008D46E8" w:rsidP="008D46E8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6B374B">
        <w:rPr>
          <w:rFonts w:ascii="Arial" w:hAnsi="Arial" w:cs="Arial"/>
          <w:b/>
          <w:bCs/>
          <w:sz w:val="28"/>
          <w:szCs w:val="28"/>
        </w:rPr>
        <w:lastRenderedPageBreak/>
        <w:t xml:space="preserve">VZHODNA KOHEZIJSKA REGIJA   </w:t>
      </w:r>
    </w:p>
    <w:p w14:paraId="2A53ECAB" w14:textId="77777777" w:rsidR="008D46E8" w:rsidRPr="006B374B" w:rsidRDefault="008D46E8" w:rsidP="008D46E8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0B9E8D7" w14:textId="77777777" w:rsidR="008D46E8" w:rsidRPr="006B374B" w:rsidRDefault="008D46E8" w:rsidP="008D46E8">
      <w:pPr>
        <w:rPr>
          <w:rFonts w:ascii="Arial" w:hAnsi="Arial" w:cs="Arial"/>
          <w:sz w:val="20"/>
          <w:szCs w:val="20"/>
        </w:rPr>
      </w:pPr>
      <w:r w:rsidRPr="006B37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374B">
        <w:rPr>
          <w:rFonts w:ascii="Arial" w:hAnsi="Arial" w:cs="Arial"/>
          <w:sz w:val="20"/>
          <w:szCs w:val="20"/>
        </w:rPr>
        <w:t>V vzhodni kohezijski regiji bo sofinanciranih 26 projektov, od tega 11 na sklopu A1, 12 na sklopu A2 in 3 na sklopu A3.</w:t>
      </w:r>
    </w:p>
    <w:p w14:paraId="3EF71654" w14:textId="37264F28" w:rsidR="008D46E8" w:rsidRPr="006B374B" w:rsidRDefault="008D46E8" w:rsidP="008D46E8">
      <w:pPr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2"/>
        <w:tblW w:w="4990" w:type="pct"/>
        <w:jc w:val="center"/>
        <w:tblLayout w:type="fixed"/>
        <w:tblLook w:val="04A0" w:firstRow="1" w:lastRow="0" w:firstColumn="1" w:lastColumn="0" w:noHBand="0" w:noVBand="1"/>
      </w:tblPr>
      <w:tblGrid>
        <w:gridCol w:w="7701"/>
        <w:gridCol w:w="1984"/>
        <w:gridCol w:w="1984"/>
        <w:gridCol w:w="1979"/>
      </w:tblGrid>
      <w:tr w:rsidR="0078488E" w:rsidRPr="006B374B" w14:paraId="1493C5CA" w14:textId="77777777" w:rsidTr="0078488E">
        <w:trPr>
          <w:trHeight w:val="405"/>
          <w:jc w:val="center"/>
        </w:trPr>
        <w:tc>
          <w:tcPr>
            <w:tcW w:w="2821" w:type="pct"/>
            <w:shd w:val="clear" w:color="auto" w:fill="DBE5F1" w:themeFill="accent1" w:themeFillTint="33"/>
            <w:noWrap/>
            <w:vAlign w:val="center"/>
            <w:hideMark/>
          </w:tcPr>
          <w:p w14:paraId="28207613" w14:textId="1EA673F0" w:rsidR="0078488E" w:rsidRPr="006B374B" w:rsidRDefault="0078488E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SKLOP A1 - </w:t>
            </w:r>
            <w:r w:rsidRPr="006B374B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Pr="006B37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izbranih prijaviteljev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19C1BAFD" w14:textId="5E31923B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PODROČJE KKS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2CBA08F9" w14:textId="53787045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ŠT. DOSEŽENIH TOČK</w:t>
            </w:r>
          </w:p>
        </w:tc>
        <w:tc>
          <w:tcPr>
            <w:tcW w:w="725" w:type="pct"/>
            <w:shd w:val="clear" w:color="auto" w:fill="DBE5F1" w:themeFill="accent1" w:themeFillTint="33"/>
            <w:noWrap/>
            <w:vAlign w:val="center"/>
            <w:hideMark/>
          </w:tcPr>
          <w:p w14:paraId="43FDFC10" w14:textId="07002C8E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odobrena sredstva (v EUR)</w:t>
            </w:r>
          </w:p>
        </w:tc>
      </w:tr>
      <w:tr w:rsidR="0078488E" w:rsidRPr="006B374B" w14:paraId="14C89495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0417910E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Brina Srebre s.p.</w:t>
            </w:r>
          </w:p>
          <w:p w14:paraId="1724822E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044B2560" w14:textId="23BC09AB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57EB344E" w14:textId="5D01C678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5" w:type="pct"/>
            <w:noWrap/>
            <w:vAlign w:val="center"/>
            <w:hideMark/>
          </w:tcPr>
          <w:p w14:paraId="7B48E05C" w14:textId="77F6F393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422BB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26453CC6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4D02D63C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6DF8CA1B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 industrijskih izdelkov, Pia Klančar s.p.</w:t>
            </w:r>
          </w:p>
        </w:tc>
        <w:tc>
          <w:tcPr>
            <w:tcW w:w="727" w:type="pct"/>
          </w:tcPr>
          <w:p w14:paraId="6CF97FB4" w14:textId="1F677E04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10B783F4" w14:textId="14E165F6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725" w:type="pct"/>
            <w:noWrap/>
            <w:vAlign w:val="center"/>
          </w:tcPr>
          <w:p w14:paraId="2EA292E9" w14:textId="75426F5F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2DEAC964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6089FA4D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00E190D8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Benjamin Kreže, samozaposlen v kulturi</w:t>
            </w:r>
          </w:p>
        </w:tc>
        <w:tc>
          <w:tcPr>
            <w:tcW w:w="727" w:type="pct"/>
          </w:tcPr>
          <w:p w14:paraId="66F9D66C" w14:textId="08DA5429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film in avdiovizualna dejavnost</w:t>
            </w:r>
          </w:p>
        </w:tc>
        <w:tc>
          <w:tcPr>
            <w:tcW w:w="727" w:type="pct"/>
          </w:tcPr>
          <w:p w14:paraId="266E4D77" w14:textId="0A4D4AD3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5" w:type="pct"/>
            <w:noWrap/>
            <w:vAlign w:val="center"/>
          </w:tcPr>
          <w:p w14:paraId="546EE7DA" w14:textId="6B4DE59B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14.999,60</w:t>
            </w:r>
          </w:p>
          <w:p w14:paraId="3DC17E45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5AC6D8B2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28543D28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Furna, razvoj in proizvodnja inovativnih izdelkov d.o.o</w:t>
            </w:r>
          </w:p>
        </w:tc>
        <w:tc>
          <w:tcPr>
            <w:tcW w:w="727" w:type="pct"/>
          </w:tcPr>
          <w:p w14:paraId="3BD98CE9" w14:textId="6128AE16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115D8F51" w14:textId="394F707F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725" w:type="pct"/>
            <w:noWrap/>
            <w:vAlign w:val="center"/>
          </w:tcPr>
          <w:p w14:paraId="18D1E679" w14:textId="709EA645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47837C89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1808A92A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1973F9E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AVD studio za marketing in oblikovanje, Aljaž Verčko, s.p.</w:t>
            </w:r>
          </w:p>
        </w:tc>
        <w:tc>
          <w:tcPr>
            <w:tcW w:w="727" w:type="pct"/>
          </w:tcPr>
          <w:p w14:paraId="1F88F48F" w14:textId="261F5F0D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0C48CED5" w14:textId="5FBFA9C3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725" w:type="pct"/>
            <w:noWrap/>
            <w:vAlign w:val="center"/>
          </w:tcPr>
          <w:p w14:paraId="154461D5" w14:textId="4D4FDFC8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14.910</w:t>
            </w:r>
          </w:p>
          <w:p w14:paraId="7B69DFBF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34F21873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1F4E7C76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Aljaž Celarc - samozaposlen v kulturi, intermedijski umetnik, interpreter kulturne dediščine in pedagog</w:t>
            </w:r>
          </w:p>
        </w:tc>
        <w:tc>
          <w:tcPr>
            <w:tcW w:w="727" w:type="pct"/>
          </w:tcPr>
          <w:p w14:paraId="74DAB853" w14:textId="2BCD66B2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2EE92052" w14:textId="782F7354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5" w:type="pct"/>
            <w:noWrap/>
            <w:vAlign w:val="center"/>
          </w:tcPr>
          <w:p w14:paraId="060B2768" w14:textId="60336651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14.980</w:t>
            </w:r>
          </w:p>
          <w:p w14:paraId="74F3712F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722C4473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46A0B258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NEJKO, informacijska tehnologija, d.o.o.</w:t>
            </w:r>
          </w:p>
        </w:tc>
        <w:tc>
          <w:tcPr>
            <w:tcW w:w="727" w:type="pct"/>
          </w:tcPr>
          <w:p w14:paraId="3868A0D0" w14:textId="3876ABF7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programska oprema in igre</w:t>
            </w:r>
          </w:p>
        </w:tc>
        <w:tc>
          <w:tcPr>
            <w:tcW w:w="727" w:type="pct"/>
          </w:tcPr>
          <w:p w14:paraId="7F25D48A" w14:textId="5EA505CC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</w:tcPr>
          <w:p w14:paraId="34A713BA" w14:textId="4089BD09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08ACA5E2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191B9CB7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274AED5C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Društvo za uživanje v lokalni hrani in skupnosti FIKA</w:t>
            </w:r>
          </w:p>
          <w:p w14:paraId="0080A663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6AE154CE" w14:textId="222E5277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612B43F9" w14:textId="6C30B358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725" w:type="pct"/>
            <w:noWrap/>
            <w:vAlign w:val="center"/>
            <w:hideMark/>
          </w:tcPr>
          <w:p w14:paraId="42920C68" w14:textId="69579CE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14.700</w:t>
            </w:r>
          </w:p>
          <w:p w14:paraId="77F2D129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6AC07681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5357C5D0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Karmen Sulcer - samozaposlena v kulturi, oblikovalka</w:t>
            </w:r>
          </w:p>
        </w:tc>
        <w:tc>
          <w:tcPr>
            <w:tcW w:w="727" w:type="pct"/>
          </w:tcPr>
          <w:p w14:paraId="6AAEDA5A" w14:textId="50D8D633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2C1DB72E" w14:textId="17BC0BB0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725" w:type="pct"/>
            <w:noWrap/>
            <w:vAlign w:val="center"/>
          </w:tcPr>
          <w:p w14:paraId="3994A634" w14:textId="53DBA38A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16B8EEC3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71EDC494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748F1FCE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NIIT, digitalno oblikovanje in programiranje, Nina Rojc s.p.</w:t>
            </w:r>
          </w:p>
        </w:tc>
        <w:tc>
          <w:tcPr>
            <w:tcW w:w="727" w:type="pct"/>
          </w:tcPr>
          <w:p w14:paraId="5FEABC53" w14:textId="4C2F4E4E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7B594EBF" w14:textId="093678E0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5" w:type="pct"/>
            <w:noWrap/>
            <w:vAlign w:val="center"/>
          </w:tcPr>
          <w:p w14:paraId="4CF5E465" w14:textId="0B093595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1047DEB2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2EB1A0C8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499B4678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E-pohištvo Jože Vrečko s.p.</w:t>
            </w:r>
          </w:p>
        </w:tc>
        <w:tc>
          <w:tcPr>
            <w:tcW w:w="727" w:type="pct"/>
          </w:tcPr>
          <w:p w14:paraId="153AD879" w14:textId="38040A7F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1EBBE89C" w14:textId="1C5C2F46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5" w:type="pct"/>
            <w:noWrap/>
            <w:vAlign w:val="center"/>
          </w:tcPr>
          <w:p w14:paraId="313EC2B8" w14:textId="2C2EE961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15.000</w:t>
            </w:r>
          </w:p>
          <w:p w14:paraId="4FC0EB07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31A203D8" w14:textId="77777777" w:rsidTr="0078488E">
        <w:trPr>
          <w:trHeight w:val="405"/>
          <w:jc w:val="center"/>
        </w:trPr>
        <w:tc>
          <w:tcPr>
            <w:tcW w:w="2821" w:type="pct"/>
            <w:shd w:val="clear" w:color="auto" w:fill="DBE5F1" w:themeFill="accent1" w:themeFillTint="33"/>
            <w:noWrap/>
            <w:vAlign w:val="center"/>
            <w:hideMark/>
          </w:tcPr>
          <w:p w14:paraId="2390802D" w14:textId="4C9CF4F5" w:rsidR="0078488E" w:rsidRPr="006B374B" w:rsidRDefault="0078488E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</w:rPr>
              <w:t>SKLOP A2 – 12 izbranih prijaviteljev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79C78492" w14:textId="5A114EB4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PODROČJE KKS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48D3EE80" w14:textId="7622FFB9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ŠT. DOSEŽENIH TOČK</w:t>
            </w:r>
          </w:p>
        </w:tc>
        <w:tc>
          <w:tcPr>
            <w:tcW w:w="725" w:type="pct"/>
            <w:shd w:val="clear" w:color="auto" w:fill="DBE5F1" w:themeFill="accent1" w:themeFillTint="33"/>
            <w:noWrap/>
            <w:vAlign w:val="center"/>
            <w:hideMark/>
          </w:tcPr>
          <w:p w14:paraId="7066ECC5" w14:textId="29D76F42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odobrena sredstva (v EUR)</w:t>
            </w:r>
          </w:p>
        </w:tc>
      </w:tr>
      <w:tr w:rsidR="0078488E" w:rsidRPr="006B374B" w14:paraId="1BE915D1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  <w:hideMark/>
          </w:tcPr>
          <w:p w14:paraId="2F7A47AB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1975, UMETNIŠKO USTVARJANJE, D.O.O.</w:t>
            </w:r>
          </w:p>
          <w:p w14:paraId="011C2891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0B0E942B" w14:textId="13D30D4A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6BB59C0C" w14:textId="7C04BB72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5" w:type="pct"/>
            <w:noWrap/>
            <w:vAlign w:val="center"/>
            <w:hideMark/>
          </w:tcPr>
          <w:p w14:paraId="133B8B77" w14:textId="05716ED5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62130E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4381F8D5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1AA47551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57F6C3F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Perger 1757 Medičarstvo, lectarstvo in svečarstvo d.o.o.</w:t>
            </w:r>
          </w:p>
        </w:tc>
        <w:tc>
          <w:tcPr>
            <w:tcW w:w="727" w:type="pct"/>
          </w:tcPr>
          <w:p w14:paraId="24A6C7DD" w14:textId="0D752523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kulturna dediščina</w:t>
            </w:r>
          </w:p>
        </w:tc>
        <w:tc>
          <w:tcPr>
            <w:tcW w:w="727" w:type="pct"/>
          </w:tcPr>
          <w:p w14:paraId="2718D17A" w14:textId="4373F91A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25" w:type="pct"/>
            <w:noWrap/>
            <w:vAlign w:val="center"/>
          </w:tcPr>
          <w:p w14:paraId="4FD5A18E" w14:textId="31305AD1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60.000</w:t>
            </w:r>
          </w:p>
          <w:p w14:paraId="51A3B3B4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20D25A29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32356D7B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Založba Goga, zavod za založniško in umetniško dejavnost</w:t>
            </w:r>
          </w:p>
        </w:tc>
        <w:tc>
          <w:tcPr>
            <w:tcW w:w="727" w:type="pct"/>
          </w:tcPr>
          <w:p w14:paraId="28DA74B4" w14:textId="33448059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knjiga</w:t>
            </w:r>
          </w:p>
        </w:tc>
        <w:tc>
          <w:tcPr>
            <w:tcW w:w="727" w:type="pct"/>
          </w:tcPr>
          <w:p w14:paraId="083489B3" w14:textId="4F1EB0F0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725" w:type="pct"/>
            <w:noWrap/>
            <w:vAlign w:val="center"/>
          </w:tcPr>
          <w:p w14:paraId="4B2C3CC1" w14:textId="7E290F15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7B23A581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49A7B898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40D9A01A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EUROTAS HOTELI, gostinstvo in storitve, d.o.o.</w:t>
            </w:r>
          </w:p>
        </w:tc>
        <w:tc>
          <w:tcPr>
            <w:tcW w:w="727" w:type="pct"/>
          </w:tcPr>
          <w:p w14:paraId="4611863F" w14:textId="730DD54A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kulturni turizem</w:t>
            </w:r>
          </w:p>
        </w:tc>
        <w:tc>
          <w:tcPr>
            <w:tcW w:w="727" w:type="pct"/>
          </w:tcPr>
          <w:p w14:paraId="48541F12" w14:textId="091719EB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5" w:type="pct"/>
            <w:noWrap/>
            <w:vAlign w:val="center"/>
          </w:tcPr>
          <w:p w14:paraId="5F6F48C1" w14:textId="62934F3F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54.040</w:t>
            </w:r>
          </w:p>
          <w:p w14:paraId="4B470255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393FA5AE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42617323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Fotografija in video, Žiga Plahutar s.p.</w:t>
            </w:r>
          </w:p>
        </w:tc>
        <w:tc>
          <w:tcPr>
            <w:tcW w:w="727" w:type="pct"/>
          </w:tcPr>
          <w:p w14:paraId="30ED7239" w14:textId="0C2935AB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vizualne umetnosti</w:t>
            </w:r>
          </w:p>
        </w:tc>
        <w:tc>
          <w:tcPr>
            <w:tcW w:w="727" w:type="pct"/>
          </w:tcPr>
          <w:p w14:paraId="42452742" w14:textId="7F59D2D1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725" w:type="pct"/>
            <w:noWrap/>
            <w:vAlign w:val="center"/>
          </w:tcPr>
          <w:p w14:paraId="0032FF4B" w14:textId="5E38C0B1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3F7890E0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42359FAA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59C3CAB8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Video produkcija, Marko Šalamun s.p.</w:t>
            </w:r>
          </w:p>
        </w:tc>
        <w:tc>
          <w:tcPr>
            <w:tcW w:w="727" w:type="pct"/>
          </w:tcPr>
          <w:p w14:paraId="63942B53" w14:textId="67357C94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film in avdiovizualna dejavnost</w:t>
            </w:r>
          </w:p>
        </w:tc>
        <w:tc>
          <w:tcPr>
            <w:tcW w:w="727" w:type="pct"/>
          </w:tcPr>
          <w:p w14:paraId="01D2A8C2" w14:textId="4E5CC043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25" w:type="pct"/>
            <w:noWrap/>
            <w:vAlign w:val="center"/>
          </w:tcPr>
          <w:p w14:paraId="3549C64A" w14:textId="71FFEA76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6A48E58A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0C08E347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1E3B2150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Involve Evolution, inštitut za razvoj posameznikov in sistemov</w:t>
            </w:r>
          </w:p>
        </w:tc>
        <w:tc>
          <w:tcPr>
            <w:tcW w:w="727" w:type="pct"/>
          </w:tcPr>
          <w:p w14:paraId="5DFC568B" w14:textId="03CADFF6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76E1F424" w14:textId="2A4ACDFE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25" w:type="pct"/>
            <w:noWrap/>
            <w:vAlign w:val="center"/>
          </w:tcPr>
          <w:p w14:paraId="2464665F" w14:textId="09A0BF92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59.814,34</w:t>
            </w:r>
          </w:p>
          <w:p w14:paraId="3AB80196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1B0A4EE7" w14:textId="77777777" w:rsidTr="0078488E">
        <w:trPr>
          <w:trHeight w:val="375"/>
          <w:jc w:val="center"/>
        </w:trPr>
        <w:tc>
          <w:tcPr>
            <w:tcW w:w="2821" w:type="pct"/>
            <w:noWrap/>
            <w:vAlign w:val="center"/>
          </w:tcPr>
          <w:p w14:paraId="4C03D6F6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Zavod Novi, zavod za trajnostni turizem in šport Hoče</w:t>
            </w:r>
          </w:p>
        </w:tc>
        <w:tc>
          <w:tcPr>
            <w:tcW w:w="727" w:type="pct"/>
          </w:tcPr>
          <w:p w14:paraId="3BCF36FA" w14:textId="7402C90F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kulturni turizem</w:t>
            </w:r>
          </w:p>
        </w:tc>
        <w:tc>
          <w:tcPr>
            <w:tcW w:w="727" w:type="pct"/>
          </w:tcPr>
          <w:p w14:paraId="6189D6DE" w14:textId="117E78B2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</w:tcPr>
          <w:p w14:paraId="0A7D6D5F" w14:textId="55601170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08D98279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4D0F70E1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7581BF25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Contxt, Katja Gönc s.p.</w:t>
            </w:r>
          </w:p>
          <w:p w14:paraId="0D8ED65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2E13641F" w14:textId="6BF23458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mediji</w:t>
            </w:r>
          </w:p>
        </w:tc>
        <w:tc>
          <w:tcPr>
            <w:tcW w:w="727" w:type="pct"/>
          </w:tcPr>
          <w:p w14:paraId="58ECB227" w14:textId="2F9CC354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  <w:hideMark/>
          </w:tcPr>
          <w:p w14:paraId="363D98B9" w14:textId="0004F30C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8B504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72E5430D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79B1529A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646A5282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Skydance, napredne tehnologije, d.o.o.</w:t>
            </w:r>
          </w:p>
        </w:tc>
        <w:tc>
          <w:tcPr>
            <w:tcW w:w="727" w:type="pct"/>
          </w:tcPr>
          <w:p w14:paraId="207EFEB6" w14:textId="3DFA57BB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vizualne umetnosti</w:t>
            </w:r>
          </w:p>
        </w:tc>
        <w:tc>
          <w:tcPr>
            <w:tcW w:w="727" w:type="pct"/>
          </w:tcPr>
          <w:p w14:paraId="1A488CF0" w14:textId="362B6FB2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</w:tcPr>
          <w:p w14:paraId="4B41C95E" w14:textId="0B7B751D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35D6F151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16D187C6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22BAE33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BLOODY ROOTS raziskovanje, izobraževanje in prodaja oljčnega olja d.o.o.</w:t>
            </w:r>
          </w:p>
        </w:tc>
        <w:tc>
          <w:tcPr>
            <w:tcW w:w="727" w:type="pct"/>
          </w:tcPr>
          <w:p w14:paraId="2F30B803" w14:textId="4AEC9F60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kulturna dediščina</w:t>
            </w:r>
          </w:p>
        </w:tc>
        <w:tc>
          <w:tcPr>
            <w:tcW w:w="727" w:type="pct"/>
          </w:tcPr>
          <w:p w14:paraId="5EDD1156" w14:textId="27F54090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</w:tcPr>
          <w:p w14:paraId="57A00725" w14:textId="6C539DE3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59.500</w:t>
            </w:r>
          </w:p>
          <w:p w14:paraId="313EFA2C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000808B3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</w:tcPr>
          <w:p w14:paraId="7F527E2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Nika Ferš s.p.</w:t>
            </w:r>
          </w:p>
        </w:tc>
        <w:tc>
          <w:tcPr>
            <w:tcW w:w="727" w:type="pct"/>
          </w:tcPr>
          <w:p w14:paraId="340C9FA7" w14:textId="7AA5D595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298ACBC8" w14:textId="5C5D7E4B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5" w:type="pct"/>
            <w:noWrap/>
            <w:vAlign w:val="center"/>
          </w:tcPr>
          <w:p w14:paraId="4DC08C09" w14:textId="61EF0474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  <w:p w14:paraId="6EC92177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7CE9E53A" w14:textId="77777777" w:rsidTr="0078488E">
        <w:trPr>
          <w:trHeight w:val="405"/>
          <w:jc w:val="center"/>
        </w:trPr>
        <w:tc>
          <w:tcPr>
            <w:tcW w:w="2821" w:type="pct"/>
            <w:shd w:val="clear" w:color="auto" w:fill="DBE5F1" w:themeFill="accent1" w:themeFillTint="33"/>
            <w:noWrap/>
            <w:vAlign w:val="center"/>
            <w:hideMark/>
          </w:tcPr>
          <w:p w14:paraId="75EC42C7" w14:textId="351BCBFA" w:rsidR="0078488E" w:rsidRPr="006B374B" w:rsidRDefault="0078488E" w:rsidP="0078488E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74B">
              <w:rPr>
                <w:rFonts w:ascii="Arial" w:hAnsi="Arial" w:cs="Arial"/>
                <w:b/>
                <w:bCs/>
                <w:sz w:val="22"/>
                <w:szCs w:val="22"/>
              </w:rPr>
              <w:t>SKLOP A3 – 3 izbrani prijavitelji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44DA30F9" w14:textId="6505287A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PODROČJE KKS</w:t>
            </w:r>
          </w:p>
        </w:tc>
        <w:tc>
          <w:tcPr>
            <w:tcW w:w="727" w:type="pct"/>
            <w:shd w:val="clear" w:color="auto" w:fill="DBE5F1" w:themeFill="accent1" w:themeFillTint="33"/>
          </w:tcPr>
          <w:p w14:paraId="5AF57D62" w14:textId="4937B8CD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ŠT. DOSEŽENIH TOČK</w:t>
            </w:r>
          </w:p>
        </w:tc>
        <w:tc>
          <w:tcPr>
            <w:tcW w:w="725" w:type="pct"/>
            <w:shd w:val="clear" w:color="auto" w:fill="DBE5F1" w:themeFill="accent1" w:themeFillTint="33"/>
            <w:noWrap/>
            <w:vAlign w:val="center"/>
            <w:hideMark/>
          </w:tcPr>
          <w:p w14:paraId="1530E007" w14:textId="4CB871E0" w:rsidR="0078488E" w:rsidRPr="006B374B" w:rsidRDefault="0078488E" w:rsidP="007848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4B">
              <w:rPr>
                <w:rFonts w:ascii="Arial" w:hAnsi="Arial" w:cs="Arial"/>
                <w:b/>
                <w:bCs/>
                <w:sz w:val="20"/>
                <w:szCs w:val="20"/>
              </w:rPr>
              <w:t>odobrena sredstva (v EUR)</w:t>
            </w:r>
          </w:p>
        </w:tc>
      </w:tr>
      <w:tr w:rsidR="0078488E" w:rsidRPr="006B374B" w14:paraId="0CE52019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340BE4F9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RUTENA storitvene dejavnosti d.o.o.</w:t>
            </w:r>
          </w:p>
          <w:p w14:paraId="475BE485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641C1DF8" w14:textId="1F1CE24D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77541583" w14:textId="5B90E9EC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5" w:type="pct"/>
            <w:noWrap/>
            <w:vAlign w:val="center"/>
            <w:hideMark/>
          </w:tcPr>
          <w:p w14:paraId="4FE30828" w14:textId="16D7FEBB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CCD55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40.000</w:t>
            </w:r>
          </w:p>
          <w:p w14:paraId="0D1E17D0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2A6B8F49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4D0D07C5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KRONOTERM HLADILNI, OGREVALNI IN ENERGETSKI SISTEMI D.O.O.</w:t>
            </w:r>
          </w:p>
          <w:p w14:paraId="07EFDC3F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68BF3925" w14:textId="120BB372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39D3A123" w14:textId="3F90A6C3" w:rsidR="0078488E" w:rsidRPr="006B374B" w:rsidRDefault="003443A3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5" w:type="pct"/>
            <w:noWrap/>
            <w:vAlign w:val="center"/>
            <w:hideMark/>
          </w:tcPr>
          <w:p w14:paraId="32DE3332" w14:textId="6FCA2AAA" w:rsidR="0078488E" w:rsidRPr="006B374B" w:rsidRDefault="0078488E" w:rsidP="007848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39.998</w:t>
            </w:r>
          </w:p>
          <w:p w14:paraId="115ED950" w14:textId="77777777" w:rsidR="0078488E" w:rsidRPr="006B374B" w:rsidRDefault="0078488E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8E" w:rsidRPr="006B374B" w14:paraId="50B47F46" w14:textId="77777777" w:rsidTr="0078488E">
        <w:trPr>
          <w:trHeight w:val="420"/>
          <w:jc w:val="center"/>
        </w:trPr>
        <w:tc>
          <w:tcPr>
            <w:tcW w:w="2821" w:type="pct"/>
            <w:noWrap/>
            <w:vAlign w:val="center"/>
            <w:hideMark/>
          </w:tcPr>
          <w:p w14:paraId="7B64B557" w14:textId="77777777" w:rsidR="0078488E" w:rsidRPr="006B374B" w:rsidRDefault="0078488E" w:rsidP="000D60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BIOHACKING VITAL, internetna prodaja, svetovanje za zdrav način življenja, d.o.o.</w:t>
            </w:r>
          </w:p>
          <w:p w14:paraId="618DB1EE" w14:textId="77777777" w:rsidR="0078488E" w:rsidRPr="006B374B" w:rsidRDefault="0078488E" w:rsidP="000D600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</w:tcPr>
          <w:p w14:paraId="22ABB7E7" w14:textId="023BE1C1" w:rsidR="0078488E" w:rsidRPr="006B374B" w:rsidRDefault="003443A3" w:rsidP="00784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oblikovanje</w:t>
            </w:r>
          </w:p>
        </w:tc>
        <w:tc>
          <w:tcPr>
            <w:tcW w:w="727" w:type="pct"/>
          </w:tcPr>
          <w:p w14:paraId="62EC8A09" w14:textId="38A920BE" w:rsidR="0078488E" w:rsidRPr="006B374B" w:rsidRDefault="003443A3" w:rsidP="00045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4B">
              <w:rPr>
                <w:rFonts w:ascii="Arial" w:hAnsi="Arial" w:cs="Arial"/>
                <w:sz w:val="20"/>
                <w:szCs w:val="20"/>
              </w:rPr>
              <w:t>90,3</w:t>
            </w:r>
          </w:p>
        </w:tc>
        <w:tc>
          <w:tcPr>
            <w:tcW w:w="725" w:type="pct"/>
            <w:noWrap/>
            <w:vAlign w:val="center"/>
            <w:hideMark/>
          </w:tcPr>
          <w:p w14:paraId="084F5038" w14:textId="77777777" w:rsidR="0078488E" w:rsidRPr="006B374B" w:rsidRDefault="0078488E" w:rsidP="00045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74B">
              <w:rPr>
                <w:rFonts w:ascii="Arial" w:hAnsi="Arial" w:cs="Arial"/>
                <w:color w:val="000000"/>
                <w:sz w:val="20"/>
                <w:szCs w:val="20"/>
              </w:rPr>
              <w:t>39.998</w:t>
            </w:r>
          </w:p>
          <w:p w14:paraId="65C52C77" w14:textId="77777777" w:rsidR="0078488E" w:rsidRPr="006B374B" w:rsidRDefault="0078488E" w:rsidP="00045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EC16A" w14:textId="69B964FB" w:rsidR="00D77635" w:rsidRDefault="00D77635" w:rsidP="005018C9">
      <w:pPr>
        <w:rPr>
          <w:rFonts w:ascii="Arial" w:hAnsi="Arial" w:cs="Arial"/>
          <w:sz w:val="20"/>
          <w:szCs w:val="20"/>
        </w:rPr>
      </w:pPr>
    </w:p>
    <w:p w14:paraId="6C06E690" w14:textId="77777777" w:rsidR="008D46E8" w:rsidRPr="00D77635" w:rsidRDefault="008D46E8" w:rsidP="005018C9">
      <w:pPr>
        <w:rPr>
          <w:rFonts w:ascii="Arial" w:hAnsi="Arial" w:cs="Arial"/>
          <w:sz w:val="20"/>
          <w:szCs w:val="20"/>
        </w:rPr>
      </w:pPr>
    </w:p>
    <w:sectPr w:rsidR="008D46E8" w:rsidRPr="00D77635" w:rsidSect="008D46E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735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6432" w14:textId="77777777" w:rsidR="00236878" w:rsidRDefault="00236878">
      <w:r>
        <w:separator/>
      </w:r>
    </w:p>
  </w:endnote>
  <w:endnote w:type="continuationSeparator" w:id="0">
    <w:p w14:paraId="17264DF7" w14:textId="77777777" w:rsidR="00236878" w:rsidRDefault="00236878">
      <w:r>
        <w:continuationSeparator/>
      </w:r>
    </w:p>
  </w:endnote>
  <w:endnote w:type="continuationNotice" w:id="1">
    <w:p w14:paraId="44595181" w14:textId="77777777" w:rsidR="00236878" w:rsidRDefault="0023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975" w14:textId="77777777" w:rsidR="00DA2874" w:rsidRDefault="00DA287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AD7E20" w14:textId="77777777" w:rsidR="00DA2874" w:rsidRDefault="00DA2874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7BB" w14:textId="5B69D0EA" w:rsidR="00DA2874" w:rsidRPr="001534BE" w:rsidRDefault="00DA2874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1E743DF6" w14:textId="77777777" w:rsidR="00DA2874" w:rsidRDefault="00DA2874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81BC" w14:textId="22184B3F" w:rsidR="00DA2874" w:rsidRPr="001534BE" w:rsidRDefault="00DA2874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09E8011C" w14:textId="77777777" w:rsidR="00DA2874" w:rsidRDefault="00DA28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8AB2" w14:textId="77777777" w:rsidR="00236878" w:rsidRDefault="00236878">
      <w:r>
        <w:separator/>
      </w:r>
    </w:p>
  </w:footnote>
  <w:footnote w:type="continuationSeparator" w:id="0">
    <w:p w14:paraId="689404EC" w14:textId="77777777" w:rsidR="00236878" w:rsidRDefault="00236878">
      <w:r>
        <w:continuationSeparator/>
      </w:r>
    </w:p>
  </w:footnote>
  <w:footnote w:type="continuationNotice" w:id="1">
    <w:p w14:paraId="07461224" w14:textId="77777777" w:rsidR="00236878" w:rsidRDefault="00236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A16C" w14:textId="77777777" w:rsidR="00DA2874" w:rsidRPr="00110CBD" w:rsidRDefault="00DA2874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B509" w14:textId="23D3394E" w:rsidR="00DA2874" w:rsidRDefault="00FD4765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61312" behindDoc="0" locked="0" layoutInCell="1" allowOverlap="1" wp14:anchorId="41EFD8CD" wp14:editId="06FAA485">
          <wp:simplePos x="0" y="0"/>
          <wp:positionH relativeFrom="column">
            <wp:posOffset>5066665</wp:posOffset>
          </wp:positionH>
          <wp:positionV relativeFrom="paragraph">
            <wp:posOffset>-206375</wp:posOffset>
          </wp:positionV>
          <wp:extent cx="913130" cy="825500"/>
          <wp:effectExtent l="0" t="0" r="1270" b="0"/>
          <wp:wrapNone/>
          <wp:docPr id="133199414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60288" behindDoc="0" locked="0" layoutInCell="1" allowOverlap="1" wp14:anchorId="295D0571" wp14:editId="61BA7DE4">
          <wp:simplePos x="0" y="0"/>
          <wp:positionH relativeFrom="column">
            <wp:posOffset>2291715</wp:posOffset>
          </wp:positionH>
          <wp:positionV relativeFrom="paragraph">
            <wp:posOffset>-5080</wp:posOffset>
          </wp:positionV>
          <wp:extent cx="2503170" cy="525145"/>
          <wp:effectExtent l="0" t="0" r="0" b="8255"/>
          <wp:wrapSquare wrapText="bothSides"/>
          <wp:docPr id="874374630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5CEF1" w14:textId="77777777" w:rsidR="00DA2874" w:rsidRDefault="00DA2874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</w:p>
  <w:p w14:paraId="25B0E7FE" w14:textId="60023192" w:rsidR="00DA2874" w:rsidRPr="00696A8E" w:rsidRDefault="00FD4765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70A69923" wp14:editId="590CF4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326692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70A69923" wp14:editId="41F189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6909244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874" w:rsidRPr="00696A8E"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6704" behindDoc="1" locked="0" layoutInCell="1" allowOverlap="1" wp14:anchorId="3AC268BA" wp14:editId="350486CE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3" name="Slika 3" descr="MIZKŠ prelom izvedb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ZKŠ prelom izvedbe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Calibri" w:hAnsi="Calibri" w:cs="Times New Roman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color w:val="00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Otevile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CC77DA"/>
    <w:multiLevelType w:val="hybridMultilevel"/>
    <w:tmpl w:val="A3E4E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146C"/>
    <w:multiLevelType w:val="multilevel"/>
    <w:tmpl w:val="352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52B26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Otevile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84F7BCC"/>
    <w:multiLevelType w:val="multilevel"/>
    <w:tmpl w:val="6FC8ED16"/>
    <w:lvl w:ilvl="0">
      <w:start w:val="1"/>
      <w:numFmt w:val="upperLetter"/>
      <w:pStyle w:val="SlogNaslov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961BF7"/>
    <w:multiLevelType w:val="hybridMultilevel"/>
    <w:tmpl w:val="AD9007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1107A2"/>
    <w:multiLevelType w:val="hybridMultilevel"/>
    <w:tmpl w:val="E5A211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95A"/>
    <w:multiLevelType w:val="hybridMultilevel"/>
    <w:tmpl w:val="BD285608"/>
    <w:lvl w:ilvl="0" w:tplc="DFAA0CB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E444C330">
      <w:numFmt w:val="bullet"/>
      <w:lvlText w:val="–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E2E4A"/>
    <w:multiLevelType w:val="multilevel"/>
    <w:tmpl w:val="146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26AA7"/>
    <w:multiLevelType w:val="hybridMultilevel"/>
    <w:tmpl w:val="F8B258D8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Oznaenseznam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4" w15:restartNumberingAfterBreak="0">
    <w:nsid w:val="15D95871"/>
    <w:multiLevelType w:val="hybridMultilevel"/>
    <w:tmpl w:val="826C0C54"/>
    <w:lvl w:ilvl="0" w:tplc="031EE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05E2C"/>
    <w:multiLevelType w:val="multilevel"/>
    <w:tmpl w:val="CE66AB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4E7534"/>
    <w:multiLevelType w:val="hybridMultilevel"/>
    <w:tmpl w:val="E0AA846C"/>
    <w:lvl w:ilvl="0" w:tplc="E444C3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B32"/>
    <w:multiLevelType w:val="hybridMultilevel"/>
    <w:tmpl w:val="B060FB8C"/>
    <w:lvl w:ilvl="0" w:tplc="FE3CDC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D247EC"/>
    <w:multiLevelType w:val="hybridMultilevel"/>
    <w:tmpl w:val="C936BB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B78AA"/>
    <w:multiLevelType w:val="singleLevel"/>
    <w:tmpl w:val="4AA27A84"/>
    <w:lvl w:ilvl="0">
      <w:start w:val="1"/>
      <w:numFmt w:val="bullet"/>
      <w:pStyle w:val="aline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1353255"/>
    <w:multiLevelType w:val="hybridMultilevel"/>
    <w:tmpl w:val="2DB6F31A"/>
    <w:lvl w:ilvl="0" w:tplc="5F9C559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Otevile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766CAB"/>
    <w:multiLevelType w:val="hybridMultilevel"/>
    <w:tmpl w:val="F5A0B25E"/>
    <w:lvl w:ilvl="0" w:tplc="A9F6CEB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453D21"/>
    <w:multiLevelType w:val="multilevel"/>
    <w:tmpl w:val="9930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A52C4F"/>
    <w:multiLevelType w:val="singleLevel"/>
    <w:tmpl w:val="CEFC5A24"/>
    <w:name w:val="List Bullet 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2F4757D"/>
    <w:multiLevelType w:val="hybridMultilevel"/>
    <w:tmpl w:val="6446485C"/>
    <w:lvl w:ilvl="0" w:tplc="6ECAACFA">
      <w:start w:val="3"/>
      <w:numFmt w:val="bullet"/>
      <w:pStyle w:val="alinej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E10B45"/>
    <w:multiLevelType w:val="hybridMultilevel"/>
    <w:tmpl w:val="210051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6129DA"/>
    <w:multiLevelType w:val="multilevel"/>
    <w:tmpl w:val="758E3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824C73"/>
    <w:multiLevelType w:val="hybridMultilevel"/>
    <w:tmpl w:val="24AC41DE"/>
    <w:lvl w:ilvl="0" w:tplc="0424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9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0" w15:restartNumberingAfterBreak="0">
    <w:nsid w:val="3E191884"/>
    <w:multiLevelType w:val="singleLevel"/>
    <w:tmpl w:val="3020C764"/>
    <w:name w:val="List Number 2"/>
    <w:lvl w:ilvl="0">
      <w:start w:val="1"/>
      <w:numFmt w:val="bullet"/>
      <w:lvlRestart w:val="0"/>
      <w:pStyle w:val="Oznaenseznam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 w15:restartNumberingAfterBreak="0">
    <w:nsid w:val="40315490"/>
    <w:multiLevelType w:val="singleLevel"/>
    <w:tmpl w:val="1F86C700"/>
    <w:name w:val="Default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463652C8"/>
    <w:multiLevelType w:val="multilevel"/>
    <w:tmpl w:val="0F98B7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6416817"/>
    <w:multiLevelType w:val="singleLevel"/>
    <w:tmpl w:val="ABE4C590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34" w15:restartNumberingAfterBreak="0">
    <w:nsid w:val="48A516B0"/>
    <w:multiLevelType w:val="hybridMultilevel"/>
    <w:tmpl w:val="7C52C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F53F1"/>
    <w:multiLevelType w:val="hybridMultilevel"/>
    <w:tmpl w:val="659ED6C8"/>
    <w:lvl w:ilvl="0" w:tplc="5FDA9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A6F"/>
    <w:multiLevelType w:val="singleLevel"/>
    <w:tmpl w:val="0A7CB49A"/>
    <w:name w:val="Tiret 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7" w15:restartNumberingAfterBreak="0">
    <w:nsid w:val="53F47367"/>
    <w:multiLevelType w:val="singleLevel"/>
    <w:tmpl w:val="B4E8C9F0"/>
    <w:name w:val="List Bullet 3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54505533"/>
    <w:multiLevelType w:val="hybridMultilevel"/>
    <w:tmpl w:val="A29EF220"/>
    <w:lvl w:ilvl="0" w:tplc="A4EA0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A071B"/>
    <w:multiLevelType w:val="hybridMultilevel"/>
    <w:tmpl w:val="6F6287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6D67A1"/>
    <w:multiLevelType w:val="singleLevel"/>
    <w:tmpl w:val="9AC8831A"/>
    <w:name w:val="List Number 1__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1" w15:restartNumberingAfterBreak="0">
    <w:nsid w:val="5A426476"/>
    <w:multiLevelType w:val="hybridMultilevel"/>
    <w:tmpl w:val="B082F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159DA"/>
    <w:multiLevelType w:val="hybridMultilevel"/>
    <w:tmpl w:val="7FECE316"/>
    <w:lvl w:ilvl="0" w:tplc="DD583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F779A6"/>
    <w:multiLevelType w:val="singleLevel"/>
    <w:tmpl w:val="C4347D46"/>
    <w:name w:val="Tiret 3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5F8C3B69"/>
    <w:multiLevelType w:val="multilevel"/>
    <w:tmpl w:val="9B14DAA8"/>
    <w:name w:val="Tiret 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2A8042C"/>
    <w:multiLevelType w:val="singleLevel"/>
    <w:tmpl w:val="CCF20C06"/>
    <w:name w:val="Tiret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6" w15:restartNumberingAfterBreak="0">
    <w:nsid w:val="64473760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6842F7A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75D1EB6"/>
    <w:multiLevelType w:val="hybridMultilevel"/>
    <w:tmpl w:val="49D4D746"/>
    <w:lvl w:ilvl="0" w:tplc="1E1C6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901C1"/>
    <w:multiLevelType w:val="singleLevel"/>
    <w:tmpl w:val="208841AE"/>
    <w:name w:val="Heading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0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91B15"/>
    <w:multiLevelType w:val="hybridMultilevel"/>
    <w:tmpl w:val="9B20C346"/>
    <w:lvl w:ilvl="0" w:tplc="0424000F">
      <w:start w:val="1"/>
      <w:numFmt w:val="decimal"/>
      <w:pStyle w:val="A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2B5511"/>
    <w:multiLevelType w:val="singleLevel"/>
    <w:tmpl w:val="74A09970"/>
    <w:lvl w:ilvl="0">
      <w:start w:val="1"/>
      <w:numFmt w:val="bullet"/>
      <w:lvlRestart w:val="0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3" w15:restartNumberingAfterBreak="0">
    <w:nsid w:val="6D4550E9"/>
    <w:multiLevelType w:val="hybridMultilevel"/>
    <w:tmpl w:val="2736B0F4"/>
    <w:lvl w:ilvl="0" w:tplc="EAB49E16">
      <w:start w:val="10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4" w15:restartNumberingAfterBreak="0">
    <w:nsid w:val="6E3A7127"/>
    <w:multiLevelType w:val="hybridMultilevel"/>
    <w:tmpl w:val="A5B21FDC"/>
    <w:lvl w:ilvl="0" w:tplc="770A2ABA">
      <w:start w:val="1"/>
      <w:numFmt w:val="lowerLetter"/>
      <w:pStyle w:val="alinea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E9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E161E8"/>
    <w:multiLevelType w:val="hybridMultilevel"/>
    <w:tmpl w:val="E88A8E84"/>
    <w:lvl w:ilvl="0" w:tplc="0504CA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454880"/>
    <w:multiLevelType w:val="multilevel"/>
    <w:tmpl w:val="4E3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677E75"/>
    <w:multiLevelType w:val="hybridMultilevel"/>
    <w:tmpl w:val="ECA4DAEE"/>
    <w:lvl w:ilvl="0" w:tplc="0424000F">
      <w:start w:val="1"/>
      <w:numFmt w:val="decimal"/>
      <w:pStyle w:val="alinea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78A241BD"/>
    <w:multiLevelType w:val="singleLevel"/>
    <w:tmpl w:val="53C4DF32"/>
    <w:name w:val="Considérant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59" w15:restartNumberingAfterBreak="0">
    <w:nsid w:val="79BE528E"/>
    <w:multiLevelType w:val="multilevel"/>
    <w:tmpl w:val="FDFA1E7E"/>
    <w:lvl w:ilvl="0">
      <w:start w:val="1"/>
      <w:numFmt w:val="upperLetter"/>
      <w:pStyle w:val="Slo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7BBB7B2F"/>
    <w:multiLevelType w:val="hybridMultilevel"/>
    <w:tmpl w:val="96A83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966381"/>
    <w:multiLevelType w:val="multilevel"/>
    <w:tmpl w:val="DCC88062"/>
    <w:name w:val="List Bullet 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64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7154E1"/>
    <w:multiLevelType w:val="singleLevel"/>
    <w:tmpl w:val="E3F6D2C6"/>
    <w:lvl w:ilvl="0">
      <w:start w:val="1"/>
      <w:numFmt w:val="bullet"/>
      <w:lvlRestart w:val="0"/>
      <w:pStyle w:val="Oznaenseznam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 w16cid:durableId="642007835">
    <w:abstractNumId w:val="16"/>
  </w:num>
  <w:num w:numId="2" w16cid:durableId="1556618469">
    <w:abstractNumId w:val="12"/>
  </w:num>
  <w:num w:numId="3" w16cid:durableId="1146508316">
    <w:abstractNumId w:val="64"/>
  </w:num>
  <w:num w:numId="4" w16cid:durableId="342052789">
    <w:abstractNumId w:val="41"/>
  </w:num>
  <w:num w:numId="5" w16cid:durableId="813765108">
    <w:abstractNumId w:val="9"/>
  </w:num>
  <w:num w:numId="6" w16cid:durableId="795759250">
    <w:abstractNumId w:val="51"/>
  </w:num>
  <w:num w:numId="7" w16cid:durableId="1214807909">
    <w:abstractNumId w:val="57"/>
  </w:num>
  <w:num w:numId="8" w16cid:durableId="243608985">
    <w:abstractNumId w:val="54"/>
  </w:num>
  <w:num w:numId="9" w16cid:durableId="40595112">
    <w:abstractNumId w:val="59"/>
  </w:num>
  <w:num w:numId="10" w16cid:durableId="1126194392">
    <w:abstractNumId w:val="6"/>
  </w:num>
  <w:num w:numId="11" w16cid:durableId="1034771929">
    <w:abstractNumId w:val="24"/>
  </w:num>
  <w:num w:numId="12" w16cid:durableId="2063676781">
    <w:abstractNumId w:val="37"/>
  </w:num>
  <w:num w:numId="13" w16cid:durableId="1520047683">
    <w:abstractNumId w:val="29"/>
  </w:num>
  <w:num w:numId="14" w16cid:durableId="39860796">
    <w:abstractNumId w:val="33"/>
  </w:num>
  <w:num w:numId="15" w16cid:durableId="1705910841">
    <w:abstractNumId w:val="36"/>
  </w:num>
  <w:num w:numId="16" w16cid:durableId="1702314805">
    <w:abstractNumId w:val="62"/>
  </w:num>
  <w:num w:numId="17" w16cid:durableId="1560902092">
    <w:abstractNumId w:val="52"/>
  </w:num>
  <w:num w:numId="18" w16cid:durableId="246815509">
    <w:abstractNumId w:val="49"/>
  </w:num>
  <w:num w:numId="19" w16cid:durableId="229048741">
    <w:abstractNumId w:val="13"/>
  </w:num>
  <w:num w:numId="20" w16cid:durableId="1064258890">
    <w:abstractNumId w:val="30"/>
  </w:num>
  <w:num w:numId="21" w16cid:durableId="1963686891">
    <w:abstractNumId w:val="65"/>
  </w:num>
  <w:num w:numId="22" w16cid:durableId="1856572276">
    <w:abstractNumId w:val="31"/>
  </w:num>
  <w:num w:numId="23" w16cid:durableId="324822119">
    <w:abstractNumId w:val="45"/>
  </w:num>
  <w:num w:numId="24" w16cid:durableId="1336834996">
    <w:abstractNumId w:val="40"/>
  </w:num>
  <w:num w:numId="25" w16cid:durableId="1902255808">
    <w:abstractNumId w:val="58"/>
  </w:num>
  <w:num w:numId="26" w16cid:durableId="25645889">
    <w:abstractNumId w:val="63"/>
  </w:num>
  <w:num w:numId="27" w16cid:durableId="555161357">
    <w:abstractNumId w:val="21"/>
  </w:num>
  <w:num w:numId="28" w16cid:durableId="1293755179">
    <w:abstractNumId w:val="5"/>
  </w:num>
  <w:num w:numId="29" w16cid:durableId="937830845">
    <w:abstractNumId w:val="1"/>
  </w:num>
  <w:num w:numId="30" w16cid:durableId="1673675661">
    <w:abstractNumId w:val="43"/>
  </w:num>
  <w:num w:numId="31" w16cid:durableId="1793791514">
    <w:abstractNumId w:val="60"/>
  </w:num>
  <w:num w:numId="32" w16cid:durableId="443622878">
    <w:abstractNumId w:val="44"/>
  </w:num>
  <w:num w:numId="33" w16cid:durableId="1868129730">
    <w:abstractNumId w:val="19"/>
  </w:num>
  <w:num w:numId="34" w16cid:durableId="514618616">
    <w:abstractNumId w:val="25"/>
  </w:num>
  <w:num w:numId="35" w16cid:durableId="82026756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27130821">
    <w:abstractNumId w:val="7"/>
  </w:num>
  <w:num w:numId="37" w16cid:durableId="647591468">
    <w:abstractNumId w:val="15"/>
  </w:num>
  <w:num w:numId="38" w16cid:durableId="1711610376">
    <w:abstractNumId w:val="38"/>
  </w:num>
  <w:num w:numId="39" w16cid:durableId="2052537346">
    <w:abstractNumId w:val="28"/>
  </w:num>
  <w:num w:numId="40" w16cid:durableId="456878875">
    <w:abstractNumId w:val="50"/>
  </w:num>
  <w:num w:numId="41" w16cid:durableId="1565020522">
    <w:abstractNumId w:val="26"/>
  </w:num>
  <w:num w:numId="42" w16cid:durableId="1279339851">
    <w:abstractNumId w:val="39"/>
  </w:num>
  <w:num w:numId="43" w16cid:durableId="1115295836">
    <w:abstractNumId w:val="20"/>
  </w:num>
  <w:num w:numId="44" w16cid:durableId="1966932506">
    <w:abstractNumId w:val="14"/>
  </w:num>
  <w:num w:numId="45" w16cid:durableId="1280140034">
    <w:abstractNumId w:val="55"/>
  </w:num>
  <w:num w:numId="46" w16cid:durableId="1862429813">
    <w:abstractNumId w:val="47"/>
  </w:num>
  <w:num w:numId="47" w16cid:durableId="679045609">
    <w:abstractNumId w:val="32"/>
  </w:num>
  <w:num w:numId="48" w16cid:durableId="376440523">
    <w:abstractNumId w:val="8"/>
  </w:num>
  <w:num w:numId="49" w16cid:durableId="911769579">
    <w:abstractNumId w:val="53"/>
  </w:num>
  <w:num w:numId="50" w16cid:durableId="214440389">
    <w:abstractNumId w:val="4"/>
  </w:num>
  <w:num w:numId="51" w16cid:durableId="2026133628">
    <w:abstractNumId w:val="17"/>
  </w:num>
  <w:num w:numId="52" w16cid:durableId="749929566">
    <w:abstractNumId w:val="18"/>
  </w:num>
  <w:num w:numId="53" w16cid:durableId="1839615227">
    <w:abstractNumId w:val="27"/>
  </w:num>
  <w:num w:numId="54" w16cid:durableId="99375360">
    <w:abstractNumId w:val="42"/>
  </w:num>
  <w:num w:numId="55" w16cid:durableId="444273436">
    <w:abstractNumId w:val="61"/>
  </w:num>
  <w:num w:numId="56" w16cid:durableId="1671562390">
    <w:abstractNumId w:val="48"/>
  </w:num>
  <w:num w:numId="57" w16cid:durableId="96799276">
    <w:abstractNumId w:val="11"/>
  </w:num>
  <w:num w:numId="58" w16cid:durableId="1692611874">
    <w:abstractNumId w:val="22"/>
  </w:num>
  <w:num w:numId="59" w16cid:durableId="798301340">
    <w:abstractNumId w:val="2"/>
  </w:num>
  <w:num w:numId="60" w16cid:durableId="2033413872">
    <w:abstractNumId w:val="34"/>
  </w:num>
  <w:num w:numId="61" w16cid:durableId="269973446">
    <w:abstractNumId w:val="46"/>
  </w:num>
  <w:num w:numId="62" w16cid:durableId="127940721">
    <w:abstractNumId w:val="3"/>
  </w:num>
  <w:num w:numId="63" w16cid:durableId="641302504">
    <w:abstractNumId w:val="10"/>
  </w:num>
  <w:num w:numId="64" w16cid:durableId="1074086588">
    <w:abstractNumId w:val="23"/>
  </w:num>
  <w:num w:numId="65" w16cid:durableId="293483059">
    <w:abstractNumId w:val="5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8"/>
    <w:rsid w:val="0000050F"/>
    <w:rsid w:val="000010DC"/>
    <w:rsid w:val="000024D7"/>
    <w:rsid w:val="0000346D"/>
    <w:rsid w:val="0000493C"/>
    <w:rsid w:val="00004A59"/>
    <w:rsid w:val="00004B09"/>
    <w:rsid w:val="00004CA7"/>
    <w:rsid w:val="00005446"/>
    <w:rsid w:val="000071D7"/>
    <w:rsid w:val="000075F4"/>
    <w:rsid w:val="00007FBB"/>
    <w:rsid w:val="000121C9"/>
    <w:rsid w:val="000130C3"/>
    <w:rsid w:val="000131A3"/>
    <w:rsid w:val="00013709"/>
    <w:rsid w:val="00013E80"/>
    <w:rsid w:val="00014674"/>
    <w:rsid w:val="0001510E"/>
    <w:rsid w:val="000169B7"/>
    <w:rsid w:val="00017111"/>
    <w:rsid w:val="000174B3"/>
    <w:rsid w:val="00017811"/>
    <w:rsid w:val="000200F3"/>
    <w:rsid w:val="00021AD2"/>
    <w:rsid w:val="00021F55"/>
    <w:rsid w:val="000226E1"/>
    <w:rsid w:val="0002609E"/>
    <w:rsid w:val="000262B6"/>
    <w:rsid w:val="00027D55"/>
    <w:rsid w:val="000301C9"/>
    <w:rsid w:val="00031732"/>
    <w:rsid w:val="00031AEA"/>
    <w:rsid w:val="0003411D"/>
    <w:rsid w:val="00034497"/>
    <w:rsid w:val="00035F5D"/>
    <w:rsid w:val="00036A62"/>
    <w:rsid w:val="00037F8D"/>
    <w:rsid w:val="00040399"/>
    <w:rsid w:val="00040E17"/>
    <w:rsid w:val="0004137F"/>
    <w:rsid w:val="00041ECD"/>
    <w:rsid w:val="00042A2B"/>
    <w:rsid w:val="00044292"/>
    <w:rsid w:val="00044F76"/>
    <w:rsid w:val="00045F1B"/>
    <w:rsid w:val="00046203"/>
    <w:rsid w:val="00046E50"/>
    <w:rsid w:val="00047994"/>
    <w:rsid w:val="00050153"/>
    <w:rsid w:val="0005047D"/>
    <w:rsid w:val="000516CA"/>
    <w:rsid w:val="000522BB"/>
    <w:rsid w:val="00052AC3"/>
    <w:rsid w:val="00053802"/>
    <w:rsid w:val="00055776"/>
    <w:rsid w:val="000562D8"/>
    <w:rsid w:val="00056C2A"/>
    <w:rsid w:val="00060062"/>
    <w:rsid w:val="000630CA"/>
    <w:rsid w:val="000660EC"/>
    <w:rsid w:val="00066A40"/>
    <w:rsid w:val="00066E50"/>
    <w:rsid w:val="00067625"/>
    <w:rsid w:val="0007082D"/>
    <w:rsid w:val="00070D99"/>
    <w:rsid w:val="00071385"/>
    <w:rsid w:val="000714F2"/>
    <w:rsid w:val="00073CA2"/>
    <w:rsid w:val="00073F6A"/>
    <w:rsid w:val="0007460F"/>
    <w:rsid w:val="00076501"/>
    <w:rsid w:val="000766DB"/>
    <w:rsid w:val="00076CF6"/>
    <w:rsid w:val="00080B0E"/>
    <w:rsid w:val="000821F5"/>
    <w:rsid w:val="0008245D"/>
    <w:rsid w:val="00084BAC"/>
    <w:rsid w:val="000858DA"/>
    <w:rsid w:val="00090E38"/>
    <w:rsid w:val="00091496"/>
    <w:rsid w:val="00091BBA"/>
    <w:rsid w:val="00092EF3"/>
    <w:rsid w:val="000936B0"/>
    <w:rsid w:val="0009633A"/>
    <w:rsid w:val="00096547"/>
    <w:rsid w:val="000965D5"/>
    <w:rsid w:val="000A0F9E"/>
    <w:rsid w:val="000A14B7"/>
    <w:rsid w:val="000A4663"/>
    <w:rsid w:val="000A4D04"/>
    <w:rsid w:val="000A5B62"/>
    <w:rsid w:val="000A5EBF"/>
    <w:rsid w:val="000A6045"/>
    <w:rsid w:val="000A64E1"/>
    <w:rsid w:val="000A66F3"/>
    <w:rsid w:val="000A69B5"/>
    <w:rsid w:val="000A6BFE"/>
    <w:rsid w:val="000A6D88"/>
    <w:rsid w:val="000A7530"/>
    <w:rsid w:val="000B0997"/>
    <w:rsid w:val="000B0FEF"/>
    <w:rsid w:val="000B1ECB"/>
    <w:rsid w:val="000B4A20"/>
    <w:rsid w:val="000B65A7"/>
    <w:rsid w:val="000B7B95"/>
    <w:rsid w:val="000C1CFA"/>
    <w:rsid w:val="000C2715"/>
    <w:rsid w:val="000C42E6"/>
    <w:rsid w:val="000C4568"/>
    <w:rsid w:val="000C4974"/>
    <w:rsid w:val="000C6A9C"/>
    <w:rsid w:val="000C6FBD"/>
    <w:rsid w:val="000C7F22"/>
    <w:rsid w:val="000D0ED4"/>
    <w:rsid w:val="000D10F3"/>
    <w:rsid w:val="000D1AF0"/>
    <w:rsid w:val="000D1B15"/>
    <w:rsid w:val="000D2545"/>
    <w:rsid w:val="000D3463"/>
    <w:rsid w:val="000D3B8A"/>
    <w:rsid w:val="000D3F10"/>
    <w:rsid w:val="000D458F"/>
    <w:rsid w:val="000D5C9C"/>
    <w:rsid w:val="000D5CE8"/>
    <w:rsid w:val="000D5F7A"/>
    <w:rsid w:val="000D6E2A"/>
    <w:rsid w:val="000D7CC5"/>
    <w:rsid w:val="000E12A8"/>
    <w:rsid w:val="000E25D3"/>
    <w:rsid w:val="000E276A"/>
    <w:rsid w:val="000E3D5C"/>
    <w:rsid w:val="000E411F"/>
    <w:rsid w:val="000F0481"/>
    <w:rsid w:val="000F0547"/>
    <w:rsid w:val="000F094C"/>
    <w:rsid w:val="000F0FCB"/>
    <w:rsid w:val="000F1698"/>
    <w:rsid w:val="000F17B4"/>
    <w:rsid w:val="000F243F"/>
    <w:rsid w:val="000F2CA3"/>
    <w:rsid w:val="000F440A"/>
    <w:rsid w:val="000F581C"/>
    <w:rsid w:val="000F5931"/>
    <w:rsid w:val="000F6AC6"/>
    <w:rsid w:val="000F742E"/>
    <w:rsid w:val="001003AA"/>
    <w:rsid w:val="00103606"/>
    <w:rsid w:val="00104131"/>
    <w:rsid w:val="00104B1D"/>
    <w:rsid w:val="00105648"/>
    <w:rsid w:val="0010623F"/>
    <w:rsid w:val="00107F4A"/>
    <w:rsid w:val="001118DF"/>
    <w:rsid w:val="0011239E"/>
    <w:rsid w:val="00112B73"/>
    <w:rsid w:val="00112F9C"/>
    <w:rsid w:val="0011357B"/>
    <w:rsid w:val="00115AF5"/>
    <w:rsid w:val="00115F52"/>
    <w:rsid w:val="00116937"/>
    <w:rsid w:val="00117490"/>
    <w:rsid w:val="00117515"/>
    <w:rsid w:val="00120950"/>
    <w:rsid w:val="0012137F"/>
    <w:rsid w:val="0012244E"/>
    <w:rsid w:val="00122611"/>
    <w:rsid w:val="001235C4"/>
    <w:rsid w:val="001252FE"/>
    <w:rsid w:val="001253B5"/>
    <w:rsid w:val="00125D30"/>
    <w:rsid w:val="00131130"/>
    <w:rsid w:val="00131653"/>
    <w:rsid w:val="00131C8C"/>
    <w:rsid w:val="00131D19"/>
    <w:rsid w:val="00131F1F"/>
    <w:rsid w:val="00133086"/>
    <w:rsid w:val="00134499"/>
    <w:rsid w:val="0013466A"/>
    <w:rsid w:val="00136E0D"/>
    <w:rsid w:val="00136EF4"/>
    <w:rsid w:val="001379E8"/>
    <w:rsid w:val="001400EC"/>
    <w:rsid w:val="001432E0"/>
    <w:rsid w:val="00143486"/>
    <w:rsid w:val="00143DD5"/>
    <w:rsid w:val="00144D0E"/>
    <w:rsid w:val="00146495"/>
    <w:rsid w:val="00147E10"/>
    <w:rsid w:val="00147F5C"/>
    <w:rsid w:val="0015087C"/>
    <w:rsid w:val="001523E1"/>
    <w:rsid w:val="00152ABB"/>
    <w:rsid w:val="001534BE"/>
    <w:rsid w:val="00154FC9"/>
    <w:rsid w:val="0015528C"/>
    <w:rsid w:val="001553BD"/>
    <w:rsid w:val="00160733"/>
    <w:rsid w:val="00162BBF"/>
    <w:rsid w:val="00164FB3"/>
    <w:rsid w:val="001652D2"/>
    <w:rsid w:val="0016690D"/>
    <w:rsid w:val="0016725D"/>
    <w:rsid w:val="001700F8"/>
    <w:rsid w:val="001707B4"/>
    <w:rsid w:val="0017114D"/>
    <w:rsid w:val="00172253"/>
    <w:rsid w:val="00172693"/>
    <w:rsid w:val="00175530"/>
    <w:rsid w:val="001758DF"/>
    <w:rsid w:val="0017697E"/>
    <w:rsid w:val="00176C2E"/>
    <w:rsid w:val="00177C17"/>
    <w:rsid w:val="00180A8A"/>
    <w:rsid w:val="00180AF2"/>
    <w:rsid w:val="00181660"/>
    <w:rsid w:val="00182770"/>
    <w:rsid w:val="001843B2"/>
    <w:rsid w:val="00184BE4"/>
    <w:rsid w:val="0018637B"/>
    <w:rsid w:val="00186782"/>
    <w:rsid w:val="00190928"/>
    <w:rsid w:val="00193420"/>
    <w:rsid w:val="00194069"/>
    <w:rsid w:val="00194BFD"/>
    <w:rsid w:val="00195B57"/>
    <w:rsid w:val="001A0376"/>
    <w:rsid w:val="001A0557"/>
    <w:rsid w:val="001A104B"/>
    <w:rsid w:val="001A2EA3"/>
    <w:rsid w:val="001A3249"/>
    <w:rsid w:val="001A3E51"/>
    <w:rsid w:val="001A3ED1"/>
    <w:rsid w:val="001A59D9"/>
    <w:rsid w:val="001A6F47"/>
    <w:rsid w:val="001A7758"/>
    <w:rsid w:val="001A7AFD"/>
    <w:rsid w:val="001A7D1B"/>
    <w:rsid w:val="001B00A3"/>
    <w:rsid w:val="001B05FD"/>
    <w:rsid w:val="001B2058"/>
    <w:rsid w:val="001B2135"/>
    <w:rsid w:val="001B311B"/>
    <w:rsid w:val="001B3475"/>
    <w:rsid w:val="001B3F09"/>
    <w:rsid w:val="001B416C"/>
    <w:rsid w:val="001B41EA"/>
    <w:rsid w:val="001B4885"/>
    <w:rsid w:val="001B4DDB"/>
    <w:rsid w:val="001B5E1A"/>
    <w:rsid w:val="001B66C6"/>
    <w:rsid w:val="001B6AAF"/>
    <w:rsid w:val="001B73FC"/>
    <w:rsid w:val="001B7721"/>
    <w:rsid w:val="001C039E"/>
    <w:rsid w:val="001C0893"/>
    <w:rsid w:val="001C1427"/>
    <w:rsid w:val="001C2ADD"/>
    <w:rsid w:val="001C358D"/>
    <w:rsid w:val="001C3BBB"/>
    <w:rsid w:val="001C4C9F"/>
    <w:rsid w:val="001C5368"/>
    <w:rsid w:val="001C61E2"/>
    <w:rsid w:val="001C6CCC"/>
    <w:rsid w:val="001D1929"/>
    <w:rsid w:val="001D2BFD"/>
    <w:rsid w:val="001D2C6C"/>
    <w:rsid w:val="001D31AF"/>
    <w:rsid w:val="001D43FB"/>
    <w:rsid w:val="001D617B"/>
    <w:rsid w:val="001D697D"/>
    <w:rsid w:val="001D6A86"/>
    <w:rsid w:val="001D6B51"/>
    <w:rsid w:val="001D7B3E"/>
    <w:rsid w:val="001D7E41"/>
    <w:rsid w:val="001E0025"/>
    <w:rsid w:val="001E0345"/>
    <w:rsid w:val="001E1073"/>
    <w:rsid w:val="001E3AD4"/>
    <w:rsid w:val="001E53C8"/>
    <w:rsid w:val="001E5765"/>
    <w:rsid w:val="001E6FB6"/>
    <w:rsid w:val="001E7002"/>
    <w:rsid w:val="001E753F"/>
    <w:rsid w:val="001E7799"/>
    <w:rsid w:val="001E7B3F"/>
    <w:rsid w:val="001F0D8F"/>
    <w:rsid w:val="001F20F5"/>
    <w:rsid w:val="001F32BB"/>
    <w:rsid w:val="001F3823"/>
    <w:rsid w:val="001F48D4"/>
    <w:rsid w:val="001F50D4"/>
    <w:rsid w:val="001F54E3"/>
    <w:rsid w:val="001F55AD"/>
    <w:rsid w:val="001F5F0D"/>
    <w:rsid w:val="001F7CA8"/>
    <w:rsid w:val="002002CD"/>
    <w:rsid w:val="002018F1"/>
    <w:rsid w:val="00201CA7"/>
    <w:rsid w:val="00201E50"/>
    <w:rsid w:val="002020C7"/>
    <w:rsid w:val="002037F6"/>
    <w:rsid w:val="00203C67"/>
    <w:rsid w:val="002042B5"/>
    <w:rsid w:val="0020436C"/>
    <w:rsid w:val="00205327"/>
    <w:rsid w:val="0020532C"/>
    <w:rsid w:val="00205EB7"/>
    <w:rsid w:val="0020611F"/>
    <w:rsid w:val="00206ABA"/>
    <w:rsid w:val="00207714"/>
    <w:rsid w:val="00207F4D"/>
    <w:rsid w:val="00212119"/>
    <w:rsid w:val="00212285"/>
    <w:rsid w:val="0021286E"/>
    <w:rsid w:val="0021340D"/>
    <w:rsid w:val="00214581"/>
    <w:rsid w:val="00215C6A"/>
    <w:rsid w:val="00216377"/>
    <w:rsid w:val="002173E8"/>
    <w:rsid w:val="00220BE4"/>
    <w:rsid w:val="002211B7"/>
    <w:rsid w:val="002212C4"/>
    <w:rsid w:val="002221C1"/>
    <w:rsid w:val="00222759"/>
    <w:rsid w:val="00223C13"/>
    <w:rsid w:val="00223F7A"/>
    <w:rsid w:val="0022491B"/>
    <w:rsid w:val="00224CED"/>
    <w:rsid w:val="00226013"/>
    <w:rsid w:val="0022629F"/>
    <w:rsid w:val="00226F1B"/>
    <w:rsid w:val="002276B1"/>
    <w:rsid w:val="0023288B"/>
    <w:rsid w:val="00232B84"/>
    <w:rsid w:val="00233FCC"/>
    <w:rsid w:val="00234C75"/>
    <w:rsid w:val="00235656"/>
    <w:rsid w:val="00236627"/>
    <w:rsid w:val="00236878"/>
    <w:rsid w:val="00237B5F"/>
    <w:rsid w:val="00241F08"/>
    <w:rsid w:val="00242A47"/>
    <w:rsid w:val="00243B52"/>
    <w:rsid w:val="00244BF1"/>
    <w:rsid w:val="00246ACD"/>
    <w:rsid w:val="00251C67"/>
    <w:rsid w:val="002520B5"/>
    <w:rsid w:val="0025273F"/>
    <w:rsid w:val="00253579"/>
    <w:rsid w:val="00254089"/>
    <w:rsid w:val="002545DA"/>
    <w:rsid w:val="002545F0"/>
    <w:rsid w:val="00255193"/>
    <w:rsid w:val="0025586C"/>
    <w:rsid w:val="00256CFC"/>
    <w:rsid w:val="002572F2"/>
    <w:rsid w:val="00260B95"/>
    <w:rsid w:val="002610DD"/>
    <w:rsid w:val="00261732"/>
    <w:rsid w:val="00261FD6"/>
    <w:rsid w:val="002637EC"/>
    <w:rsid w:val="002640FB"/>
    <w:rsid w:val="00266517"/>
    <w:rsid w:val="002672C2"/>
    <w:rsid w:val="0026730F"/>
    <w:rsid w:val="002674E6"/>
    <w:rsid w:val="0027062A"/>
    <w:rsid w:val="002714FD"/>
    <w:rsid w:val="00271571"/>
    <w:rsid w:val="00271BCC"/>
    <w:rsid w:val="002721F3"/>
    <w:rsid w:val="002733B9"/>
    <w:rsid w:val="00274B0A"/>
    <w:rsid w:val="002758A2"/>
    <w:rsid w:val="00275AFC"/>
    <w:rsid w:val="00275C97"/>
    <w:rsid w:val="00276E61"/>
    <w:rsid w:val="00277990"/>
    <w:rsid w:val="00277BA8"/>
    <w:rsid w:val="002858C6"/>
    <w:rsid w:val="002858FB"/>
    <w:rsid w:val="00285A9B"/>
    <w:rsid w:val="00285D44"/>
    <w:rsid w:val="00285F51"/>
    <w:rsid w:val="0029055C"/>
    <w:rsid w:val="002911DA"/>
    <w:rsid w:val="00291572"/>
    <w:rsid w:val="00292386"/>
    <w:rsid w:val="00292EFB"/>
    <w:rsid w:val="00293785"/>
    <w:rsid w:val="002942D6"/>
    <w:rsid w:val="00295665"/>
    <w:rsid w:val="00295C0E"/>
    <w:rsid w:val="00295EB3"/>
    <w:rsid w:val="00296942"/>
    <w:rsid w:val="0029753C"/>
    <w:rsid w:val="00297FF0"/>
    <w:rsid w:val="002A0949"/>
    <w:rsid w:val="002A0FE1"/>
    <w:rsid w:val="002A2854"/>
    <w:rsid w:val="002A2FC1"/>
    <w:rsid w:val="002A2FCC"/>
    <w:rsid w:val="002A3837"/>
    <w:rsid w:val="002A3C75"/>
    <w:rsid w:val="002A427D"/>
    <w:rsid w:val="002A5ABF"/>
    <w:rsid w:val="002A6431"/>
    <w:rsid w:val="002A66CF"/>
    <w:rsid w:val="002A6CC3"/>
    <w:rsid w:val="002B0DBA"/>
    <w:rsid w:val="002B16FF"/>
    <w:rsid w:val="002B237C"/>
    <w:rsid w:val="002B4493"/>
    <w:rsid w:val="002B6EA6"/>
    <w:rsid w:val="002B6EAC"/>
    <w:rsid w:val="002B70CC"/>
    <w:rsid w:val="002B71FD"/>
    <w:rsid w:val="002B73CB"/>
    <w:rsid w:val="002B7716"/>
    <w:rsid w:val="002C00A1"/>
    <w:rsid w:val="002C1D79"/>
    <w:rsid w:val="002C3368"/>
    <w:rsid w:val="002C3472"/>
    <w:rsid w:val="002C3514"/>
    <w:rsid w:val="002C3DEB"/>
    <w:rsid w:val="002C4A23"/>
    <w:rsid w:val="002C6C73"/>
    <w:rsid w:val="002C732B"/>
    <w:rsid w:val="002D0619"/>
    <w:rsid w:val="002D0974"/>
    <w:rsid w:val="002D1192"/>
    <w:rsid w:val="002D1243"/>
    <w:rsid w:val="002D1656"/>
    <w:rsid w:val="002D26B6"/>
    <w:rsid w:val="002D2AAF"/>
    <w:rsid w:val="002D2DA1"/>
    <w:rsid w:val="002D305E"/>
    <w:rsid w:val="002D7952"/>
    <w:rsid w:val="002D7DAE"/>
    <w:rsid w:val="002E02FD"/>
    <w:rsid w:val="002E060D"/>
    <w:rsid w:val="002E0984"/>
    <w:rsid w:val="002E0E0A"/>
    <w:rsid w:val="002E121B"/>
    <w:rsid w:val="002E2CC5"/>
    <w:rsid w:val="002E310C"/>
    <w:rsid w:val="002E4170"/>
    <w:rsid w:val="002E665A"/>
    <w:rsid w:val="002E6F6E"/>
    <w:rsid w:val="002E7C21"/>
    <w:rsid w:val="002F54CD"/>
    <w:rsid w:val="002F6028"/>
    <w:rsid w:val="002F7E2D"/>
    <w:rsid w:val="00301BE6"/>
    <w:rsid w:val="00302FAC"/>
    <w:rsid w:val="003038AA"/>
    <w:rsid w:val="003058BC"/>
    <w:rsid w:val="003059B2"/>
    <w:rsid w:val="00306199"/>
    <w:rsid w:val="00310490"/>
    <w:rsid w:val="00310932"/>
    <w:rsid w:val="00310D7B"/>
    <w:rsid w:val="00312EB5"/>
    <w:rsid w:val="00313951"/>
    <w:rsid w:val="00313971"/>
    <w:rsid w:val="00315D0F"/>
    <w:rsid w:val="003175C3"/>
    <w:rsid w:val="003179C8"/>
    <w:rsid w:val="003207EA"/>
    <w:rsid w:val="00320838"/>
    <w:rsid w:val="003217D3"/>
    <w:rsid w:val="00321CC2"/>
    <w:rsid w:val="00321EB6"/>
    <w:rsid w:val="003226DC"/>
    <w:rsid w:val="00322CD0"/>
    <w:rsid w:val="003251E4"/>
    <w:rsid w:val="00325CBF"/>
    <w:rsid w:val="00325D8B"/>
    <w:rsid w:val="003261A1"/>
    <w:rsid w:val="00326571"/>
    <w:rsid w:val="0032664C"/>
    <w:rsid w:val="00326803"/>
    <w:rsid w:val="003279C4"/>
    <w:rsid w:val="00327F77"/>
    <w:rsid w:val="003306B7"/>
    <w:rsid w:val="00331AC9"/>
    <w:rsid w:val="00333101"/>
    <w:rsid w:val="00334118"/>
    <w:rsid w:val="0033582C"/>
    <w:rsid w:val="00337041"/>
    <w:rsid w:val="0034159D"/>
    <w:rsid w:val="00341EBE"/>
    <w:rsid w:val="00343D74"/>
    <w:rsid w:val="003443A3"/>
    <w:rsid w:val="003444B9"/>
    <w:rsid w:val="00344C6C"/>
    <w:rsid w:val="00345A75"/>
    <w:rsid w:val="00347007"/>
    <w:rsid w:val="00350445"/>
    <w:rsid w:val="003509EF"/>
    <w:rsid w:val="00351EA9"/>
    <w:rsid w:val="00353558"/>
    <w:rsid w:val="003536E7"/>
    <w:rsid w:val="003536F7"/>
    <w:rsid w:val="00355A5B"/>
    <w:rsid w:val="00356022"/>
    <w:rsid w:val="003576FD"/>
    <w:rsid w:val="00360ADF"/>
    <w:rsid w:val="0036269C"/>
    <w:rsid w:val="003627B5"/>
    <w:rsid w:val="00364707"/>
    <w:rsid w:val="00364E59"/>
    <w:rsid w:val="0036641A"/>
    <w:rsid w:val="00367127"/>
    <w:rsid w:val="0036798C"/>
    <w:rsid w:val="00371272"/>
    <w:rsid w:val="003737EA"/>
    <w:rsid w:val="00373F57"/>
    <w:rsid w:val="00374706"/>
    <w:rsid w:val="0037527B"/>
    <w:rsid w:val="003756BD"/>
    <w:rsid w:val="00375C41"/>
    <w:rsid w:val="0037606B"/>
    <w:rsid w:val="00376209"/>
    <w:rsid w:val="0037684B"/>
    <w:rsid w:val="0037685A"/>
    <w:rsid w:val="00376EA5"/>
    <w:rsid w:val="00377096"/>
    <w:rsid w:val="003770C9"/>
    <w:rsid w:val="00377208"/>
    <w:rsid w:val="0037792C"/>
    <w:rsid w:val="00380BBE"/>
    <w:rsid w:val="00380C14"/>
    <w:rsid w:val="00380C2A"/>
    <w:rsid w:val="00381458"/>
    <w:rsid w:val="00381557"/>
    <w:rsid w:val="00381BD2"/>
    <w:rsid w:val="0038226D"/>
    <w:rsid w:val="00383EA4"/>
    <w:rsid w:val="00384010"/>
    <w:rsid w:val="00384EB1"/>
    <w:rsid w:val="00384EFC"/>
    <w:rsid w:val="003854FD"/>
    <w:rsid w:val="00387944"/>
    <w:rsid w:val="00391857"/>
    <w:rsid w:val="00396D4A"/>
    <w:rsid w:val="0039730A"/>
    <w:rsid w:val="00397A5E"/>
    <w:rsid w:val="003A027A"/>
    <w:rsid w:val="003A0BF0"/>
    <w:rsid w:val="003A0C01"/>
    <w:rsid w:val="003A3499"/>
    <w:rsid w:val="003A4001"/>
    <w:rsid w:val="003A6CFB"/>
    <w:rsid w:val="003B146E"/>
    <w:rsid w:val="003B1816"/>
    <w:rsid w:val="003B193F"/>
    <w:rsid w:val="003B27FD"/>
    <w:rsid w:val="003B3229"/>
    <w:rsid w:val="003B3270"/>
    <w:rsid w:val="003B470B"/>
    <w:rsid w:val="003B6354"/>
    <w:rsid w:val="003B6807"/>
    <w:rsid w:val="003B75C8"/>
    <w:rsid w:val="003B7AB5"/>
    <w:rsid w:val="003C013C"/>
    <w:rsid w:val="003C1BA0"/>
    <w:rsid w:val="003C32E3"/>
    <w:rsid w:val="003C3C3E"/>
    <w:rsid w:val="003C40CA"/>
    <w:rsid w:val="003C5CBE"/>
    <w:rsid w:val="003C6275"/>
    <w:rsid w:val="003C6B6B"/>
    <w:rsid w:val="003C7C85"/>
    <w:rsid w:val="003D075D"/>
    <w:rsid w:val="003D1D03"/>
    <w:rsid w:val="003D5638"/>
    <w:rsid w:val="003D5765"/>
    <w:rsid w:val="003D5BA1"/>
    <w:rsid w:val="003D6959"/>
    <w:rsid w:val="003D69A8"/>
    <w:rsid w:val="003D73B3"/>
    <w:rsid w:val="003D774E"/>
    <w:rsid w:val="003D7803"/>
    <w:rsid w:val="003E035A"/>
    <w:rsid w:val="003E21D3"/>
    <w:rsid w:val="003E2217"/>
    <w:rsid w:val="003E2947"/>
    <w:rsid w:val="003E30A5"/>
    <w:rsid w:val="003E3203"/>
    <w:rsid w:val="003E4E8F"/>
    <w:rsid w:val="003E53BC"/>
    <w:rsid w:val="003E630E"/>
    <w:rsid w:val="003E65E0"/>
    <w:rsid w:val="003F1FD3"/>
    <w:rsid w:val="003F22EF"/>
    <w:rsid w:val="003F39DB"/>
    <w:rsid w:val="003F3E66"/>
    <w:rsid w:val="003F4750"/>
    <w:rsid w:val="003F4CF3"/>
    <w:rsid w:val="003F5FA6"/>
    <w:rsid w:val="003F64A1"/>
    <w:rsid w:val="003F678B"/>
    <w:rsid w:val="003F7634"/>
    <w:rsid w:val="003F77D0"/>
    <w:rsid w:val="00400595"/>
    <w:rsid w:val="00401A9E"/>
    <w:rsid w:val="0040274D"/>
    <w:rsid w:val="00402956"/>
    <w:rsid w:val="00405A84"/>
    <w:rsid w:val="004065BF"/>
    <w:rsid w:val="004076CE"/>
    <w:rsid w:val="0040787B"/>
    <w:rsid w:val="00410864"/>
    <w:rsid w:val="00410A48"/>
    <w:rsid w:val="00411683"/>
    <w:rsid w:val="00412205"/>
    <w:rsid w:val="00413B01"/>
    <w:rsid w:val="00414957"/>
    <w:rsid w:val="0041628E"/>
    <w:rsid w:val="004169F2"/>
    <w:rsid w:val="00417D49"/>
    <w:rsid w:val="00420139"/>
    <w:rsid w:val="0042100A"/>
    <w:rsid w:val="004223F4"/>
    <w:rsid w:val="004237F0"/>
    <w:rsid w:val="00424C6E"/>
    <w:rsid w:val="004251E8"/>
    <w:rsid w:val="00425EB2"/>
    <w:rsid w:val="00426A74"/>
    <w:rsid w:val="00426AED"/>
    <w:rsid w:val="00427A02"/>
    <w:rsid w:val="00427B2F"/>
    <w:rsid w:val="0043000C"/>
    <w:rsid w:val="0043034D"/>
    <w:rsid w:val="00432289"/>
    <w:rsid w:val="00432E3E"/>
    <w:rsid w:val="00432E78"/>
    <w:rsid w:val="00432F3D"/>
    <w:rsid w:val="00434895"/>
    <w:rsid w:val="00436607"/>
    <w:rsid w:val="00436D2F"/>
    <w:rsid w:val="00436E10"/>
    <w:rsid w:val="00437745"/>
    <w:rsid w:val="00441CB1"/>
    <w:rsid w:val="0044326F"/>
    <w:rsid w:val="00445D8C"/>
    <w:rsid w:val="00446EE4"/>
    <w:rsid w:val="00450272"/>
    <w:rsid w:val="00450EEB"/>
    <w:rsid w:val="00450FBA"/>
    <w:rsid w:val="0045111A"/>
    <w:rsid w:val="00452186"/>
    <w:rsid w:val="0045234B"/>
    <w:rsid w:val="00452843"/>
    <w:rsid w:val="00453BF9"/>
    <w:rsid w:val="004556B8"/>
    <w:rsid w:val="004559CF"/>
    <w:rsid w:val="00455CB6"/>
    <w:rsid w:val="0045654D"/>
    <w:rsid w:val="00461D5B"/>
    <w:rsid w:val="0046289B"/>
    <w:rsid w:val="004628C5"/>
    <w:rsid w:val="00465785"/>
    <w:rsid w:val="004674DB"/>
    <w:rsid w:val="00467AA4"/>
    <w:rsid w:val="00467DBD"/>
    <w:rsid w:val="00470E4E"/>
    <w:rsid w:val="00471294"/>
    <w:rsid w:val="004719A0"/>
    <w:rsid w:val="00471CC0"/>
    <w:rsid w:val="0047363A"/>
    <w:rsid w:val="004758C6"/>
    <w:rsid w:val="00477B1C"/>
    <w:rsid w:val="0048004F"/>
    <w:rsid w:val="00482CF8"/>
    <w:rsid w:val="00482F17"/>
    <w:rsid w:val="00484F90"/>
    <w:rsid w:val="00485178"/>
    <w:rsid w:val="00487A71"/>
    <w:rsid w:val="00487DC1"/>
    <w:rsid w:val="00487E79"/>
    <w:rsid w:val="0049177C"/>
    <w:rsid w:val="00492F8A"/>
    <w:rsid w:val="004932F6"/>
    <w:rsid w:val="0049330C"/>
    <w:rsid w:val="00493310"/>
    <w:rsid w:val="004949D2"/>
    <w:rsid w:val="004959C5"/>
    <w:rsid w:val="0049605A"/>
    <w:rsid w:val="00496AF9"/>
    <w:rsid w:val="00496F1F"/>
    <w:rsid w:val="00497008"/>
    <w:rsid w:val="004A09C2"/>
    <w:rsid w:val="004A0A24"/>
    <w:rsid w:val="004A11ED"/>
    <w:rsid w:val="004A1A1C"/>
    <w:rsid w:val="004A2E53"/>
    <w:rsid w:val="004A3FC8"/>
    <w:rsid w:val="004A48A1"/>
    <w:rsid w:val="004A5642"/>
    <w:rsid w:val="004A57F9"/>
    <w:rsid w:val="004A5F79"/>
    <w:rsid w:val="004A60E5"/>
    <w:rsid w:val="004B04A1"/>
    <w:rsid w:val="004B0F07"/>
    <w:rsid w:val="004B152E"/>
    <w:rsid w:val="004B16B6"/>
    <w:rsid w:val="004B25EF"/>
    <w:rsid w:val="004B2673"/>
    <w:rsid w:val="004B4499"/>
    <w:rsid w:val="004B5F09"/>
    <w:rsid w:val="004B7D89"/>
    <w:rsid w:val="004C065B"/>
    <w:rsid w:val="004C1FCA"/>
    <w:rsid w:val="004C211B"/>
    <w:rsid w:val="004C304C"/>
    <w:rsid w:val="004C34FE"/>
    <w:rsid w:val="004C3919"/>
    <w:rsid w:val="004C3C48"/>
    <w:rsid w:val="004C4B12"/>
    <w:rsid w:val="004C66F6"/>
    <w:rsid w:val="004C6872"/>
    <w:rsid w:val="004C6B13"/>
    <w:rsid w:val="004C782F"/>
    <w:rsid w:val="004C7A10"/>
    <w:rsid w:val="004D1570"/>
    <w:rsid w:val="004D396F"/>
    <w:rsid w:val="004D784F"/>
    <w:rsid w:val="004D7EA0"/>
    <w:rsid w:val="004E0A99"/>
    <w:rsid w:val="004E13EA"/>
    <w:rsid w:val="004E33A9"/>
    <w:rsid w:val="004E3DA7"/>
    <w:rsid w:val="004E5077"/>
    <w:rsid w:val="004E5158"/>
    <w:rsid w:val="004E644A"/>
    <w:rsid w:val="004E654C"/>
    <w:rsid w:val="004E6AFA"/>
    <w:rsid w:val="004E6E8F"/>
    <w:rsid w:val="004F24AE"/>
    <w:rsid w:val="004F3D51"/>
    <w:rsid w:val="004F44DA"/>
    <w:rsid w:val="004F5D66"/>
    <w:rsid w:val="004F767D"/>
    <w:rsid w:val="00500A7C"/>
    <w:rsid w:val="00500BAC"/>
    <w:rsid w:val="00501150"/>
    <w:rsid w:val="0050121A"/>
    <w:rsid w:val="005018C9"/>
    <w:rsid w:val="00501E4E"/>
    <w:rsid w:val="00502E69"/>
    <w:rsid w:val="0050386E"/>
    <w:rsid w:val="00504862"/>
    <w:rsid w:val="00504D0C"/>
    <w:rsid w:val="00505148"/>
    <w:rsid w:val="005054E7"/>
    <w:rsid w:val="00506786"/>
    <w:rsid w:val="00507A2B"/>
    <w:rsid w:val="00510591"/>
    <w:rsid w:val="005107C2"/>
    <w:rsid w:val="005114D8"/>
    <w:rsid w:val="00511D44"/>
    <w:rsid w:val="0051432C"/>
    <w:rsid w:val="00516102"/>
    <w:rsid w:val="00516F14"/>
    <w:rsid w:val="005216B3"/>
    <w:rsid w:val="005219CB"/>
    <w:rsid w:val="00522EB4"/>
    <w:rsid w:val="00522F18"/>
    <w:rsid w:val="005231C8"/>
    <w:rsid w:val="0052434D"/>
    <w:rsid w:val="005251ED"/>
    <w:rsid w:val="00525314"/>
    <w:rsid w:val="00526C89"/>
    <w:rsid w:val="00527CD8"/>
    <w:rsid w:val="00531B25"/>
    <w:rsid w:val="00533144"/>
    <w:rsid w:val="00533149"/>
    <w:rsid w:val="0053512B"/>
    <w:rsid w:val="005353DA"/>
    <w:rsid w:val="0053603C"/>
    <w:rsid w:val="005362AD"/>
    <w:rsid w:val="00536AA8"/>
    <w:rsid w:val="00536DE3"/>
    <w:rsid w:val="005377D2"/>
    <w:rsid w:val="005408CD"/>
    <w:rsid w:val="00540926"/>
    <w:rsid w:val="005420D7"/>
    <w:rsid w:val="00543B9F"/>
    <w:rsid w:val="00544D58"/>
    <w:rsid w:val="00545E52"/>
    <w:rsid w:val="00546007"/>
    <w:rsid w:val="00546959"/>
    <w:rsid w:val="00547FB1"/>
    <w:rsid w:val="00550141"/>
    <w:rsid w:val="00550851"/>
    <w:rsid w:val="005513E3"/>
    <w:rsid w:val="0055379C"/>
    <w:rsid w:val="00554645"/>
    <w:rsid w:val="00554CEA"/>
    <w:rsid w:val="0055563B"/>
    <w:rsid w:val="0055564F"/>
    <w:rsid w:val="0055569E"/>
    <w:rsid w:val="005557FC"/>
    <w:rsid w:val="00555A2D"/>
    <w:rsid w:val="005570EF"/>
    <w:rsid w:val="0056094C"/>
    <w:rsid w:val="005609D2"/>
    <w:rsid w:val="00561440"/>
    <w:rsid w:val="005637EE"/>
    <w:rsid w:val="0056443B"/>
    <w:rsid w:val="0056486C"/>
    <w:rsid w:val="00564CF9"/>
    <w:rsid w:val="00565585"/>
    <w:rsid w:val="00565607"/>
    <w:rsid w:val="00566290"/>
    <w:rsid w:val="00570CA8"/>
    <w:rsid w:val="00571DE6"/>
    <w:rsid w:val="00572DB3"/>
    <w:rsid w:val="005733FB"/>
    <w:rsid w:val="00574015"/>
    <w:rsid w:val="00574CDB"/>
    <w:rsid w:val="00576E75"/>
    <w:rsid w:val="005842B8"/>
    <w:rsid w:val="00584BDA"/>
    <w:rsid w:val="00585708"/>
    <w:rsid w:val="00586333"/>
    <w:rsid w:val="00587226"/>
    <w:rsid w:val="005906CF"/>
    <w:rsid w:val="00590873"/>
    <w:rsid w:val="00591733"/>
    <w:rsid w:val="0059342D"/>
    <w:rsid w:val="00594056"/>
    <w:rsid w:val="00594695"/>
    <w:rsid w:val="005A0E06"/>
    <w:rsid w:val="005A0FD2"/>
    <w:rsid w:val="005A1DEB"/>
    <w:rsid w:val="005A4054"/>
    <w:rsid w:val="005A4EE5"/>
    <w:rsid w:val="005A607B"/>
    <w:rsid w:val="005B0660"/>
    <w:rsid w:val="005B13F0"/>
    <w:rsid w:val="005B6B23"/>
    <w:rsid w:val="005B76C6"/>
    <w:rsid w:val="005B79B6"/>
    <w:rsid w:val="005B7ED2"/>
    <w:rsid w:val="005C19F8"/>
    <w:rsid w:val="005C34C4"/>
    <w:rsid w:val="005C34D6"/>
    <w:rsid w:val="005C3A90"/>
    <w:rsid w:val="005C4570"/>
    <w:rsid w:val="005C5E30"/>
    <w:rsid w:val="005C64CD"/>
    <w:rsid w:val="005D07C9"/>
    <w:rsid w:val="005D4E9A"/>
    <w:rsid w:val="005D624E"/>
    <w:rsid w:val="005D79A9"/>
    <w:rsid w:val="005E0BE1"/>
    <w:rsid w:val="005E14E3"/>
    <w:rsid w:val="005E1843"/>
    <w:rsid w:val="005E2219"/>
    <w:rsid w:val="005E2435"/>
    <w:rsid w:val="005E32DF"/>
    <w:rsid w:val="005E3783"/>
    <w:rsid w:val="005E37EE"/>
    <w:rsid w:val="005E46D2"/>
    <w:rsid w:val="005E4902"/>
    <w:rsid w:val="005E5C35"/>
    <w:rsid w:val="005E7943"/>
    <w:rsid w:val="005F04B7"/>
    <w:rsid w:val="005F0CBD"/>
    <w:rsid w:val="005F0D16"/>
    <w:rsid w:val="005F165D"/>
    <w:rsid w:val="005F1AFC"/>
    <w:rsid w:val="005F2C62"/>
    <w:rsid w:val="005F350E"/>
    <w:rsid w:val="005F3971"/>
    <w:rsid w:val="005F39C2"/>
    <w:rsid w:val="005F5EAA"/>
    <w:rsid w:val="005F5F80"/>
    <w:rsid w:val="005F67C9"/>
    <w:rsid w:val="005F69E4"/>
    <w:rsid w:val="005F722F"/>
    <w:rsid w:val="005F76E3"/>
    <w:rsid w:val="005F7B3E"/>
    <w:rsid w:val="00601CD4"/>
    <w:rsid w:val="0060365A"/>
    <w:rsid w:val="00603B39"/>
    <w:rsid w:val="00604256"/>
    <w:rsid w:val="00604A73"/>
    <w:rsid w:val="00605878"/>
    <w:rsid w:val="006063CF"/>
    <w:rsid w:val="00606DFF"/>
    <w:rsid w:val="00607C0B"/>
    <w:rsid w:val="006113D5"/>
    <w:rsid w:val="00611BCF"/>
    <w:rsid w:val="00612788"/>
    <w:rsid w:val="00612988"/>
    <w:rsid w:val="006132BF"/>
    <w:rsid w:val="006144FE"/>
    <w:rsid w:val="0061490B"/>
    <w:rsid w:val="00615769"/>
    <w:rsid w:val="0061577F"/>
    <w:rsid w:val="006162DB"/>
    <w:rsid w:val="00616AD8"/>
    <w:rsid w:val="00617175"/>
    <w:rsid w:val="00617B2E"/>
    <w:rsid w:val="006203EA"/>
    <w:rsid w:val="0062177E"/>
    <w:rsid w:val="00623F93"/>
    <w:rsid w:val="006252BF"/>
    <w:rsid w:val="00625A93"/>
    <w:rsid w:val="006349C6"/>
    <w:rsid w:val="00635626"/>
    <w:rsid w:val="00635BF4"/>
    <w:rsid w:val="006363B2"/>
    <w:rsid w:val="00636568"/>
    <w:rsid w:val="00640457"/>
    <w:rsid w:val="006407E5"/>
    <w:rsid w:val="00640C62"/>
    <w:rsid w:val="0064131E"/>
    <w:rsid w:val="0064171F"/>
    <w:rsid w:val="00641EDD"/>
    <w:rsid w:val="00642690"/>
    <w:rsid w:val="0064483E"/>
    <w:rsid w:val="00645164"/>
    <w:rsid w:val="006451B4"/>
    <w:rsid w:val="00645871"/>
    <w:rsid w:val="00645EE3"/>
    <w:rsid w:val="0064768F"/>
    <w:rsid w:val="0065064C"/>
    <w:rsid w:val="0065225C"/>
    <w:rsid w:val="006530E2"/>
    <w:rsid w:val="00653B0D"/>
    <w:rsid w:val="00654249"/>
    <w:rsid w:val="00655320"/>
    <w:rsid w:val="0065557C"/>
    <w:rsid w:val="006556F3"/>
    <w:rsid w:val="006559D4"/>
    <w:rsid w:val="00655C20"/>
    <w:rsid w:val="00655F0A"/>
    <w:rsid w:val="0065703C"/>
    <w:rsid w:val="00661437"/>
    <w:rsid w:val="00662900"/>
    <w:rsid w:val="006635AE"/>
    <w:rsid w:val="006637A0"/>
    <w:rsid w:val="006640F8"/>
    <w:rsid w:val="0066471A"/>
    <w:rsid w:val="00665F4A"/>
    <w:rsid w:val="006700EF"/>
    <w:rsid w:val="006702A5"/>
    <w:rsid w:val="00671493"/>
    <w:rsid w:val="006725E4"/>
    <w:rsid w:val="00672644"/>
    <w:rsid w:val="00675CC8"/>
    <w:rsid w:val="00676991"/>
    <w:rsid w:val="00681362"/>
    <w:rsid w:val="00682687"/>
    <w:rsid w:val="006837C8"/>
    <w:rsid w:val="0068447D"/>
    <w:rsid w:val="006846B2"/>
    <w:rsid w:val="00684721"/>
    <w:rsid w:val="00685A99"/>
    <w:rsid w:val="00685E0D"/>
    <w:rsid w:val="006866CC"/>
    <w:rsid w:val="0068773C"/>
    <w:rsid w:val="00687C83"/>
    <w:rsid w:val="00692E89"/>
    <w:rsid w:val="00693564"/>
    <w:rsid w:val="00694429"/>
    <w:rsid w:val="00695B77"/>
    <w:rsid w:val="00695E78"/>
    <w:rsid w:val="00696A8E"/>
    <w:rsid w:val="00697289"/>
    <w:rsid w:val="006974AC"/>
    <w:rsid w:val="006A1A74"/>
    <w:rsid w:val="006A1F3D"/>
    <w:rsid w:val="006A2BCD"/>
    <w:rsid w:val="006A3F81"/>
    <w:rsid w:val="006A44FD"/>
    <w:rsid w:val="006A4764"/>
    <w:rsid w:val="006A4DC6"/>
    <w:rsid w:val="006A5203"/>
    <w:rsid w:val="006A55B3"/>
    <w:rsid w:val="006A5F18"/>
    <w:rsid w:val="006A6210"/>
    <w:rsid w:val="006B0D02"/>
    <w:rsid w:val="006B16B4"/>
    <w:rsid w:val="006B1770"/>
    <w:rsid w:val="006B1EF9"/>
    <w:rsid w:val="006B2665"/>
    <w:rsid w:val="006B2AE7"/>
    <w:rsid w:val="006B2B17"/>
    <w:rsid w:val="006B3557"/>
    <w:rsid w:val="006B374B"/>
    <w:rsid w:val="006B38E2"/>
    <w:rsid w:val="006B5DDF"/>
    <w:rsid w:val="006B653B"/>
    <w:rsid w:val="006B7194"/>
    <w:rsid w:val="006B74CF"/>
    <w:rsid w:val="006C05A9"/>
    <w:rsid w:val="006C1717"/>
    <w:rsid w:val="006C1E9B"/>
    <w:rsid w:val="006C2714"/>
    <w:rsid w:val="006C29CF"/>
    <w:rsid w:val="006C2F21"/>
    <w:rsid w:val="006C394E"/>
    <w:rsid w:val="006C559D"/>
    <w:rsid w:val="006C650E"/>
    <w:rsid w:val="006C6A30"/>
    <w:rsid w:val="006D07BF"/>
    <w:rsid w:val="006D2713"/>
    <w:rsid w:val="006D2894"/>
    <w:rsid w:val="006D4C4E"/>
    <w:rsid w:val="006D52BB"/>
    <w:rsid w:val="006D6C7B"/>
    <w:rsid w:val="006D6D91"/>
    <w:rsid w:val="006D6F41"/>
    <w:rsid w:val="006D7159"/>
    <w:rsid w:val="006E0502"/>
    <w:rsid w:val="006E09E3"/>
    <w:rsid w:val="006E0E28"/>
    <w:rsid w:val="006E0E66"/>
    <w:rsid w:val="006E1726"/>
    <w:rsid w:val="006E3817"/>
    <w:rsid w:val="006E413E"/>
    <w:rsid w:val="006E427F"/>
    <w:rsid w:val="006E446E"/>
    <w:rsid w:val="006E4EC7"/>
    <w:rsid w:val="006E5159"/>
    <w:rsid w:val="006E5273"/>
    <w:rsid w:val="006E5607"/>
    <w:rsid w:val="006E6FA2"/>
    <w:rsid w:val="006F0229"/>
    <w:rsid w:val="006F09CE"/>
    <w:rsid w:val="006F10A4"/>
    <w:rsid w:val="006F22F4"/>
    <w:rsid w:val="006F326F"/>
    <w:rsid w:val="006F4987"/>
    <w:rsid w:val="006F4FF6"/>
    <w:rsid w:val="006F70C8"/>
    <w:rsid w:val="0070059E"/>
    <w:rsid w:val="00703586"/>
    <w:rsid w:val="00704197"/>
    <w:rsid w:val="00706286"/>
    <w:rsid w:val="007107E1"/>
    <w:rsid w:val="007125CD"/>
    <w:rsid w:val="00712628"/>
    <w:rsid w:val="007128F4"/>
    <w:rsid w:val="00712A82"/>
    <w:rsid w:val="007134BD"/>
    <w:rsid w:val="007139F0"/>
    <w:rsid w:val="00713B77"/>
    <w:rsid w:val="0071465B"/>
    <w:rsid w:val="00714E20"/>
    <w:rsid w:val="0071584C"/>
    <w:rsid w:val="007160F3"/>
    <w:rsid w:val="00717800"/>
    <w:rsid w:val="00717806"/>
    <w:rsid w:val="00717F35"/>
    <w:rsid w:val="007227EA"/>
    <w:rsid w:val="0072329C"/>
    <w:rsid w:val="00723DA9"/>
    <w:rsid w:val="00724660"/>
    <w:rsid w:val="007249CD"/>
    <w:rsid w:val="00724F80"/>
    <w:rsid w:val="00730BFC"/>
    <w:rsid w:val="0073280D"/>
    <w:rsid w:val="00732D45"/>
    <w:rsid w:val="0073387E"/>
    <w:rsid w:val="00734195"/>
    <w:rsid w:val="007344DB"/>
    <w:rsid w:val="0073492D"/>
    <w:rsid w:val="007354FE"/>
    <w:rsid w:val="00736700"/>
    <w:rsid w:val="007368A0"/>
    <w:rsid w:val="00740BCE"/>
    <w:rsid w:val="00741C1B"/>
    <w:rsid w:val="00741F04"/>
    <w:rsid w:val="007427B5"/>
    <w:rsid w:val="00742B0D"/>
    <w:rsid w:val="0074300B"/>
    <w:rsid w:val="00743987"/>
    <w:rsid w:val="007455F9"/>
    <w:rsid w:val="00750762"/>
    <w:rsid w:val="007531AC"/>
    <w:rsid w:val="00755A92"/>
    <w:rsid w:val="00757103"/>
    <w:rsid w:val="00757F25"/>
    <w:rsid w:val="007613E5"/>
    <w:rsid w:val="00761B18"/>
    <w:rsid w:val="00761E46"/>
    <w:rsid w:val="00762992"/>
    <w:rsid w:val="00762B19"/>
    <w:rsid w:val="00762C58"/>
    <w:rsid w:val="0076327A"/>
    <w:rsid w:val="0076502B"/>
    <w:rsid w:val="00765703"/>
    <w:rsid w:val="00765756"/>
    <w:rsid w:val="00766ECC"/>
    <w:rsid w:val="00767902"/>
    <w:rsid w:val="00767905"/>
    <w:rsid w:val="00770811"/>
    <w:rsid w:val="00770967"/>
    <w:rsid w:val="00771D52"/>
    <w:rsid w:val="00772E98"/>
    <w:rsid w:val="00773A9C"/>
    <w:rsid w:val="00773DA8"/>
    <w:rsid w:val="007742EF"/>
    <w:rsid w:val="00774600"/>
    <w:rsid w:val="00776A17"/>
    <w:rsid w:val="00777107"/>
    <w:rsid w:val="007774D4"/>
    <w:rsid w:val="00780F6D"/>
    <w:rsid w:val="00782C40"/>
    <w:rsid w:val="00783628"/>
    <w:rsid w:val="007846EF"/>
    <w:rsid w:val="0078488E"/>
    <w:rsid w:val="007848AF"/>
    <w:rsid w:val="00785D05"/>
    <w:rsid w:val="0078747B"/>
    <w:rsid w:val="00791B97"/>
    <w:rsid w:val="00792A32"/>
    <w:rsid w:val="00793CA7"/>
    <w:rsid w:val="007944D5"/>
    <w:rsid w:val="00794B1B"/>
    <w:rsid w:val="007A01A6"/>
    <w:rsid w:val="007A07EC"/>
    <w:rsid w:val="007A07FB"/>
    <w:rsid w:val="007A096C"/>
    <w:rsid w:val="007A23EB"/>
    <w:rsid w:val="007A24AC"/>
    <w:rsid w:val="007A2BFC"/>
    <w:rsid w:val="007A4F62"/>
    <w:rsid w:val="007A7BBC"/>
    <w:rsid w:val="007B03C1"/>
    <w:rsid w:val="007B0597"/>
    <w:rsid w:val="007B0753"/>
    <w:rsid w:val="007B37D4"/>
    <w:rsid w:val="007B3EDC"/>
    <w:rsid w:val="007B40BD"/>
    <w:rsid w:val="007B4254"/>
    <w:rsid w:val="007B500F"/>
    <w:rsid w:val="007B548F"/>
    <w:rsid w:val="007B7DA6"/>
    <w:rsid w:val="007C359B"/>
    <w:rsid w:val="007C3D47"/>
    <w:rsid w:val="007C3FC6"/>
    <w:rsid w:val="007C439A"/>
    <w:rsid w:val="007C5944"/>
    <w:rsid w:val="007C5ED8"/>
    <w:rsid w:val="007C5F23"/>
    <w:rsid w:val="007C654E"/>
    <w:rsid w:val="007C66D4"/>
    <w:rsid w:val="007C7C3A"/>
    <w:rsid w:val="007D0917"/>
    <w:rsid w:val="007D0F8B"/>
    <w:rsid w:val="007D2DB6"/>
    <w:rsid w:val="007D30BE"/>
    <w:rsid w:val="007D45D2"/>
    <w:rsid w:val="007D4C44"/>
    <w:rsid w:val="007D4FE1"/>
    <w:rsid w:val="007D500D"/>
    <w:rsid w:val="007D571F"/>
    <w:rsid w:val="007D5836"/>
    <w:rsid w:val="007D60CA"/>
    <w:rsid w:val="007E0157"/>
    <w:rsid w:val="007E0794"/>
    <w:rsid w:val="007E13EB"/>
    <w:rsid w:val="007E41F8"/>
    <w:rsid w:val="007E46ED"/>
    <w:rsid w:val="007E4F3E"/>
    <w:rsid w:val="007E5D59"/>
    <w:rsid w:val="007E6106"/>
    <w:rsid w:val="007E749C"/>
    <w:rsid w:val="007E769A"/>
    <w:rsid w:val="007F0F75"/>
    <w:rsid w:val="007F2D88"/>
    <w:rsid w:val="007F32D9"/>
    <w:rsid w:val="007F3A69"/>
    <w:rsid w:val="007F6E86"/>
    <w:rsid w:val="007F769C"/>
    <w:rsid w:val="007F7A85"/>
    <w:rsid w:val="0080138D"/>
    <w:rsid w:val="00802004"/>
    <w:rsid w:val="008024EE"/>
    <w:rsid w:val="0080262A"/>
    <w:rsid w:val="00803674"/>
    <w:rsid w:val="008040AC"/>
    <w:rsid w:val="00804F55"/>
    <w:rsid w:val="0080565F"/>
    <w:rsid w:val="00805DB2"/>
    <w:rsid w:val="00806816"/>
    <w:rsid w:val="00807BDE"/>
    <w:rsid w:val="00811AA4"/>
    <w:rsid w:val="00813BB2"/>
    <w:rsid w:val="00814D7F"/>
    <w:rsid w:val="00815323"/>
    <w:rsid w:val="008162D8"/>
    <w:rsid w:val="00817C19"/>
    <w:rsid w:val="00820528"/>
    <w:rsid w:val="008221D9"/>
    <w:rsid w:val="00823232"/>
    <w:rsid w:val="00824619"/>
    <w:rsid w:val="00824B8C"/>
    <w:rsid w:val="0083065A"/>
    <w:rsid w:val="00830935"/>
    <w:rsid w:val="00831C88"/>
    <w:rsid w:val="00831FB1"/>
    <w:rsid w:val="00832B7F"/>
    <w:rsid w:val="0083454D"/>
    <w:rsid w:val="00834C1D"/>
    <w:rsid w:val="00834EA6"/>
    <w:rsid w:val="008353DD"/>
    <w:rsid w:val="00835E49"/>
    <w:rsid w:val="008372F8"/>
    <w:rsid w:val="00841551"/>
    <w:rsid w:val="00842573"/>
    <w:rsid w:val="008425F8"/>
    <w:rsid w:val="0084356C"/>
    <w:rsid w:val="008438E3"/>
    <w:rsid w:val="0084428C"/>
    <w:rsid w:val="00844448"/>
    <w:rsid w:val="00845D70"/>
    <w:rsid w:val="00850D85"/>
    <w:rsid w:val="008510BC"/>
    <w:rsid w:val="00851A8D"/>
    <w:rsid w:val="008523CF"/>
    <w:rsid w:val="008535EE"/>
    <w:rsid w:val="00855EC0"/>
    <w:rsid w:val="0085793B"/>
    <w:rsid w:val="0086092E"/>
    <w:rsid w:val="00861230"/>
    <w:rsid w:val="00861AA0"/>
    <w:rsid w:val="00861B04"/>
    <w:rsid w:val="00862126"/>
    <w:rsid w:val="00862C04"/>
    <w:rsid w:val="00866639"/>
    <w:rsid w:val="00867C4A"/>
    <w:rsid w:val="00871C4C"/>
    <w:rsid w:val="00872BA3"/>
    <w:rsid w:val="00874120"/>
    <w:rsid w:val="008759A1"/>
    <w:rsid w:val="0087656A"/>
    <w:rsid w:val="008769B0"/>
    <w:rsid w:val="0087711C"/>
    <w:rsid w:val="0088066F"/>
    <w:rsid w:val="008819FD"/>
    <w:rsid w:val="00881A31"/>
    <w:rsid w:val="00881B7F"/>
    <w:rsid w:val="00884BE2"/>
    <w:rsid w:val="0088616D"/>
    <w:rsid w:val="008869F6"/>
    <w:rsid w:val="00887453"/>
    <w:rsid w:val="0089079D"/>
    <w:rsid w:val="00891BC9"/>
    <w:rsid w:val="00892A49"/>
    <w:rsid w:val="008931A5"/>
    <w:rsid w:val="00893BC7"/>
    <w:rsid w:val="00893D2C"/>
    <w:rsid w:val="00893E87"/>
    <w:rsid w:val="00895B11"/>
    <w:rsid w:val="0089632A"/>
    <w:rsid w:val="008A0220"/>
    <w:rsid w:val="008A04E6"/>
    <w:rsid w:val="008A0F1D"/>
    <w:rsid w:val="008A1444"/>
    <w:rsid w:val="008A36ED"/>
    <w:rsid w:val="008A42C7"/>
    <w:rsid w:val="008A4A46"/>
    <w:rsid w:val="008A5E8F"/>
    <w:rsid w:val="008A6291"/>
    <w:rsid w:val="008A6AC5"/>
    <w:rsid w:val="008A6BDE"/>
    <w:rsid w:val="008A7D98"/>
    <w:rsid w:val="008B0849"/>
    <w:rsid w:val="008B145D"/>
    <w:rsid w:val="008B2C0C"/>
    <w:rsid w:val="008B61B8"/>
    <w:rsid w:val="008B76A6"/>
    <w:rsid w:val="008C09B3"/>
    <w:rsid w:val="008C1423"/>
    <w:rsid w:val="008C1795"/>
    <w:rsid w:val="008C17A9"/>
    <w:rsid w:val="008C3CEA"/>
    <w:rsid w:val="008C44D1"/>
    <w:rsid w:val="008C4BEA"/>
    <w:rsid w:val="008C4C59"/>
    <w:rsid w:val="008C7B62"/>
    <w:rsid w:val="008D1F93"/>
    <w:rsid w:val="008D2F3E"/>
    <w:rsid w:val="008D32D0"/>
    <w:rsid w:val="008D4638"/>
    <w:rsid w:val="008D46E8"/>
    <w:rsid w:val="008D4B63"/>
    <w:rsid w:val="008D4EE7"/>
    <w:rsid w:val="008D5A56"/>
    <w:rsid w:val="008D5C88"/>
    <w:rsid w:val="008D6368"/>
    <w:rsid w:val="008D7136"/>
    <w:rsid w:val="008D796D"/>
    <w:rsid w:val="008D7F21"/>
    <w:rsid w:val="008E12A9"/>
    <w:rsid w:val="008E1401"/>
    <w:rsid w:val="008E1423"/>
    <w:rsid w:val="008E1B68"/>
    <w:rsid w:val="008E32EF"/>
    <w:rsid w:val="008E60EE"/>
    <w:rsid w:val="008F15BD"/>
    <w:rsid w:val="008F1849"/>
    <w:rsid w:val="008F1947"/>
    <w:rsid w:val="008F1CAF"/>
    <w:rsid w:val="008F2E42"/>
    <w:rsid w:val="008F4553"/>
    <w:rsid w:val="008F4BBA"/>
    <w:rsid w:val="008F599F"/>
    <w:rsid w:val="008F62A6"/>
    <w:rsid w:val="008F677E"/>
    <w:rsid w:val="008F6B97"/>
    <w:rsid w:val="008F6BDA"/>
    <w:rsid w:val="008F7368"/>
    <w:rsid w:val="008F770A"/>
    <w:rsid w:val="0090047D"/>
    <w:rsid w:val="00901039"/>
    <w:rsid w:val="0090169A"/>
    <w:rsid w:val="009026A9"/>
    <w:rsid w:val="00902CDA"/>
    <w:rsid w:val="00903F70"/>
    <w:rsid w:val="00904F75"/>
    <w:rsid w:val="00906608"/>
    <w:rsid w:val="009066F7"/>
    <w:rsid w:val="00907322"/>
    <w:rsid w:val="0090754E"/>
    <w:rsid w:val="00910421"/>
    <w:rsid w:val="00910AC4"/>
    <w:rsid w:val="0091122E"/>
    <w:rsid w:val="009113FB"/>
    <w:rsid w:val="00911417"/>
    <w:rsid w:val="00912449"/>
    <w:rsid w:val="00913E60"/>
    <w:rsid w:val="00914727"/>
    <w:rsid w:val="0091488D"/>
    <w:rsid w:val="00914F4D"/>
    <w:rsid w:val="0091594A"/>
    <w:rsid w:val="00916A79"/>
    <w:rsid w:val="009231A0"/>
    <w:rsid w:val="009232F7"/>
    <w:rsid w:val="00923468"/>
    <w:rsid w:val="00923701"/>
    <w:rsid w:val="009239DB"/>
    <w:rsid w:val="00923CC9"/>
    <w:rsid w:val="0092412C"/>
    <w:rsid w:val="009244A2"/>
    <w:rsid w:val="00925A7C"/>
    <w:rsid w:val="00930300"/>
    <w:rsid w:val="00930F20"/>
    <w:rsid w:val="00931210"/>
    <w:rsid w:val="00931F06"/>
    <w:rsid w:val="00932259"/>
    <w:rsid w:val="00932367"/>
    <w:rsid w:val="009325C9"/>
    <w:rsid w:val="00932A35"/>
    <w:rsid w:val="00933555"/>
    <w:rsid w:val="00933B91"/>
    <w:rsid w:val="00933BB4"/>
    <w:rsid w:val="00933E89"/>
    <w:rsid w:val="00937053"/>
    <w:rsid w:val="00937596"/>
    <w:rsid w:val="009403B1"/>
    <w:rsid w:val="00941983"/>
    <w:rsid w:val="00941A36"/>
    <w:rsid w:val="0094229C"/>
    <w:rsid w:val="00944435"/>
    <w:rsid w:val="00945CB9"/>
    <w:rsid w:val="00946067"/>
    <w:rsid w:val="00946C10"/>
    <w:rsid w:val="00951028"/>
    <w:rsid w:val="0095124E"/>
    <w:rsid w:val="00952242"/>
    <w:rsid w:val="00952C77"/>
    <w:rsid w:val="00954BEB"/>
    <w:rsid w:val="00954ED3"/>
    <w:rsid w:val="0095552A"/>
    <w:rsid w:val="00955801"/>
    <w:rsid w:val="00955D19"/>
    <w:rsid w:val="00956BFB"/>
    <w:rsid w:val="009575F4"/>
    <w:rsid w:val="0095798E"/>
    <w:rsid w:val="00960705"/>
    <w:rsid w:val="009632F0"/>
    <w:rsid w:val="00964EBF"/>
    <w:rsid w:val="009652BD"/>
    <w:rsid w:val="00965B72"/>
    <w:rsid w:val="00966129"/>
    <w:rsid w:val="00966937"/>
    <w:rsid w:val="009714A1"/>
    <w:rsid w:val="00971C90"/>
    <w:rsid w:val="009724B8"/>
    <w:rsid w:val="00972E67"/>
    <w:rsid w:val="0097465C"/>
    <w:rsid w:val="009751AC"/>
    <w:rsid w:val="00976DFA"/>
    <w:rsid w:val="00977C78"/>
    <w:rsid w:val="0098037F"/>
    <w:rsid w:val="00980761"/>
    <w:rsid w:val="009815F3"/>
    <w:rsid w:val="00981A79"/>
    <w:rsid w:val="00981CEE"/>
    <w:rsid w:val="00982949"/>
    <w:rsid w:val="009835F9"/>
    <w:rsid w:val="00983690"/>
    <w:rsid w:val="00983E7A"/>
    <w:rsid w:val="00984316"/>
    <w:rsid w:val="00985F87"/>
    <w:rsid w:val="00986EFC"/>
    <w:rsid w:val="009878FA"/>
    <w:rsid w:val="00990EEF"/>
    <w:rsid w:val="0099262B"/>
    <w:rsid w:val="00993CF5"/>
    <w:rsid w:val="00993D79"/>
    <w:rsid w:val="00994F91"/>
    <w:rsid w:val="00996458"/>
    <w:rsid w:val="00996764"/>
    <w:rsid w:val="00997C77"/>
    <w:rsid w:val="009A0369"/>
    <w:rsid w:val="009A05C6"/>
    <w:rsid w:val="009A117A"/>
    <w:rsid w:val="009A2317"/>
    <w:rsid w:val="009A2B2E"/>
    <w:rsid w:val="009A43AC"/>
    <w:rsid w:val="009A46D8"/>
    <w:rsid w:val="009A4DF5"/>
    <w:rsid w:val="009A4E43"/>
    <w:rsid w:val="009A54AE"/>
    <w:rsid w:val="009A5638"/>
    <w:rsid w:val="009A6A81"/>
    <w:rsid w:val="009A6C5A"/>
    <w:rsid w:val="009A7687"/>
    <w:rsid w:val="009B005B"/>
    <w:rsid w:val="009B064F"/>
    <w:rsid w:val="009B0CCA"/>
    <w:rsid w:val="009B1A92"/>
    <w:rsid w:val="009B229E"/>
    <w:rsid w:val="009B27D3"/>
    <w:rsid w:val="009B3AA2"/>
    <w:rsid w:val="009B5A9E"/>
    <w:rsid w:val="009B63FC"/>
    <w:rsid w:val="009B646C"/>
    <w:rsid w:val="009B6660"/>
    <w:rsid w:val="009B776B"/>
    <w:rsid w:val="009B7784"/>
    <w:rsid w:val="009C1480"/>
    <w:rsid w:val="009C1802"/>
    <w:rsid w:val="009C2F43"/>
    <w:rsid w:val="009C3BF5"/>
    <w:rsid w:val="009C45AC"/>
    <w:rsid w:val="009C5588"/>
    <w:rsid w:val="009C7036"/>
    <w:rsid w:val="009C73DC"/>
    <w:rsid w:val="009C7EE1"/>
    <w:rsid w:val="009D0E11"/>
    <w:rsid w:val="009D1AB6"/>
    <w:rsid w:val="009D1D7F"/>
    <w:rsid w:val="009D1F5A"/>
    <w:rsid w:val="009D24F8"/>
    <w:rsid w:val="009D2A52"/>
    <w:rsid w:val="009D3333"/>
    <w:rsid w:val="009D3541"/>
    <w:rsid w:val="009D3623"/>
    <w:rsid w:val="009D3E89"/>
    <w:rsid w:val="009D734C"/>
    <w:rsid w:val="009D757A"/>
    <w:rsid w:val="009D7A67"/>
    <w:rsid w:val="009E10A8"/>
    <w:rsid w:val="009E2CCC"/>
    <w:rsid w:val="009E2DBD"/>
    <w:rsid w:val="009E365C"/>
    <w:rsid w:val="009E3C51"/>
    <w:rsid w:val="009E446E"/>
    <w:rsid w:val="009E44E0"/>
    <w:rsid w:val="009E450F"/>
    <w:rsid w:val="009E4B7C"/>
    <w:rsid w:val="009E639A"/>
    <w:rsid w:val="009F0B81"/>
    <w:rsid w:val="009F3B81"/>
    <w:rsid w:val="009F3C49"/>
    <w:rsid w:val="009F6535"/>
    <w:rsid w:val="009F76D1"/>
    <w:rsid w:val="00A0057B"/>
    <w:rsid w:val="00A00957"/>
    <w:rsid w:val="00A00B84"/>
    <w:rsid w:val="00A01295"/>
    <w:rsid w:val="00A01F7D"/>
    <w:rsid w:val="00A0305D"/>
    <w:rsid w:val="00A0342A"/>
    <w:rsid w:val="00A0349C"/>
    <w:rsid w:val="00A03553"/>
    <w:rsid w:val="00A03C5F"/>
    <w:rsid w:val="00A03F3C"/>
    <w:rsid w:val="00A04303"/>
    <w:rsid w:val="00A05CD8"/>
    <w:rsid w:val="00A06CFF"/>
    <w:rsid w:val="00A0709F"/>
    <w:rsid w:val="00A077E0"/>
    <w:rsid w:val="00A11992"/>
    <w:rsid w:val="00A133E4"/>
    <w:rsid w:val="00A1366A"/>
    <w:rsid w:val="00A138C9"/>
    <w:rsid w:val="00A15D17"/>
    <w:rsid w:val="00A21F4C"/>
    <w:rsid w:val="00A22CC8"/>
    <w:rsid w:val="00A238CB"/>
    <w:rsid w:val="00A23DF8"/>
    <w:rsid w:val="00A24168"/>
    <w:rsid w:val="00A2464C"/>
    <w:rsid w:val="00A24CD9"/>
    <w:rsid w:val="00A2671D"/>
    <w:rsid w:val="00A27374"/>
    <w:rsid w:val="00A27565"/>
    <w:rsid w:val="00A27AF5"/>
    <w:rsid w:val="00A30186"/>
    <w:rsid w:val="00A320EB"/>
    <w:rsid w:val="00A339B4"/>
    <w:rsid w:val="00A33B34"/>
    <w:rsid w:val="00A33F04"/>
    <w:rsid w:val="00A34477"/>
    <w:rsid w:val="00A35535"/>
    <w:rsid w:val="00A355E2"/>
    <w:rsid w:val="00A36DB7"/>
    <w:rsid w:val="00A372DA"/>
    <w:rsid w:val="00A40B1C"/>
    <w:rsid w:val="00A40F54"/>
    <w:rsid w:val="00A431EE"/>
    <w:rsid w:val="00A4438A"/>
    <w:rsid w:val="00A45464"/>
    <w:rsid w:val="00A46DD9"/>
    <w:rsid w:val="00A470DC"/>
    <w:rsid w:val="00A504F6"/>
    <w:rsid w:val="00A505CF"/>
    <w:rsid w:val="00A527CF"/>
    <w:rsid w:val="00A53D5A"/>
    <w:rsid w:val="00A53DE8"/>
    <w:rsid w:val="00A54190"/>
    <w:rsid w:val="00A55752"/>
    <w:rsid w:val="00A577BE"/>
    <w:rsid w:val="00A57A09"/>
    <w:rsid w:val="00A61EDE"/>
    <w:rsid w:val="00A62E75"/>
    <w:rsid w:val="00A6305B"/>
    <w:rsid w:val="00A6391F"/>
    <w:rsid w:val="00A6404A"/>
    <w:rsid w:val="00A6426A"/>
    <w:rsid w:val="00A667FA"/>
    <w:rsid w:val="00A67BBB"/>
    <w:rsid w:val="00A70783"/>
    <w:rsid w:val="00A70B7A"/>
    <w:rsid w:val="00A70E13"/>
    <w:rsid w:val="00A71494"/>
    <w:rsid w:val="00A7193E"/>
    <w:rsid w:val="00A71CA3"/>
    <w:rsid w:val="00A7204A"/>
    <w:rsid w:val="00A73249"/>
    <w:rsid w:val="00A7388F"/>
    <w:rsid w:val="00A74720"/>
    <w:rsid w:val="00A74E74"/>
    <w:rsid w:val="00A74EB9"/>
    <w:rsid w:val="00A77743"/>
    <w:rsid w:val="00A778C5"/>
    <w:rsid w:val="00A77E57"/>
    <w:rsid w:val="00A8161B"/>
    <w:rsid w:val="00A82323"/>
    <w:rsid w:val="00A82459"/>
    <w:rsid w:val="00A82FCA"/>
    <w:rsid w:val="00A83950"/>
    <w:rsid w:val="00A849AD"/>
    <w:rsid w:val="00A8584D"/>
    <w:rsid w:val="00A85EF4"/>
    <w:rsid w:val="00A86541"/>
    <w:rsid w:val="00A86849"/>
    <w:rsid w:val="00A8719E"/>
    <w:rsid w:val="00A8743F"/>
    <w:rsid w:val="00A901A8"/>
    <w:rsid w:val="00A93561"/>
    <w:rsid w:val="00A94066"/>
    <w:rsid w:val="00A9577C"/>
    <w:rsid w:val="00A963FA"/>
    <w:rsid w:val="00A96FB3"/>
    <w:rsid w:val="00AA0B0B"/>
    <w:rsid w:val="00AA0D06"/>
    <w:rsid w:val="00AA2109"/>
    <w:rsid w:val="00AA226A"/>
    <w:rsid w:val="00AA2ED5"/>
    <w:rsid w:val="00AA3DD6"/>
    <w:rsid w:val="00AA4892"/>
    <w:rsid w:val="00AA48AC"/>
    <w:rsid w:val="00AA64E1"/>
    <w:rsid w:val="00AA6BB6"/>
    <w:rsid w:val="00AB0034"/>
    <w:rsid w:val="00AB0251"/>
    <w:rsid w:val="00AB07D8"/>
    <w:rsid w:val="00AB1042"/>
    <w:rsid w:val="00AB2883"/>
    <w:rsid w:val="00AB2B47"/>
    <w:rsid w:val="00AC0EF8"/>
    <w:rsid w:val="00AC20D5"/>
    <w:rsid w:val="00AC26CD"/>
    <w:rsid w:val="00AC3FC2"/>
    <w:rsid w:val="00AC5899"/>
    <w:rsid w:val="00AC5D57"/>
    <w:rsid w:val="00AC6296"/>
    <w:rsid w:val="00AC7629"/>
    <w:rsid w:val="00AC76A9"/>
    <w:rsid w:val="00AD03D5"/>
    <w:rsid w:val="00AD0BDE"/>
    <w:rsid w:val="00AD1FD9"/>
    <w:rsid w:val="00AD3099"/>
    <w:rsid w:val="00AD3114"/>
    <w:rsid w:val="00AD3B7E"/>
    <w:rsid w:val="00AD5B63"/>
    <w:rsid w:val="00AD6467"/>
    <w:rsid w:val="00AD6D9E"/>
    <w:rsid w:val="00AD70F5"/>
    <w:rsid w:val="00AE08EA"/>
    <w:rsid w:val="00AE1093"/>
    <w:rsid w:val="00AE13AC"/>
    <w:rsid w:val="00AE1D6E"/>
    <w:rsid w:val="00AE2242"/>
    <w:rsid w:val="00AE2932"/>
    <w:rsid w:val="00AE4114"/>
    <w:rsid w:val="00AE46D2"/>
    <w:rsid w:val="00AE4C20"/>
    <w:rsid w:val="00AE502E"/>
    <w:rsid w:val="00AE52F7"/>
    <w:rsid w:val="00AE5572"/>
    <w:rsid w:val="00AE5A0E"/>
    <w:rsid w:val="00AF090A"/>
    <w:rsid w:val="00AF1174"/>
    <w:rsid w:val="00AF27C7"/>
    <w:rsid w:val="00AF2910"/>
    <w:rsid w:val="00AF2C37"/>
    <w:rsid w:val="00AF33C0"/>
    <w:rsid w:val="00AF33FC"/>
    <w:rsid w:val="00AF6161"/>
    <w:rsid w:val="00AF6454"/>
    <w:rsid w:val="00AF6699"/>
    <w:rsid w:val="00AF6BD1"/>
    <w:rsid w:val="00AF6E7E"/>
    <w:rsid w:val="00AF7A23"/>
    <w:rsid w:val="00AF7BD0"/>
    <w:rsid w:val="00B00247"/>
    <w:rsid w:val="00B00AEC"/>
    <w:rsid w:val="00B00E9F"/>
    <w:rsid w:val="00B01BE1"/>
    <w:rsid w:val="00B01FA5"/>
    <w:rsid w:val="00B04640"/>
    <w:rsid w:val="00B05CCD"/>
    <w:rsid w:val="00B05DDC"/>
    <w:rsid w:val="00B06AB7"/>
    <w:rsid w:val="00B073AC"/>
    <w:rsid w:val="00B07DF7"/>
    <w:rsid w:val="00B10415"/>
    <w:rsid w:val="00B105DB"/>
    <w:rsid w:val="00B106D1"/>
    <w:rsid w:val="00B11D3E"/>
    <w:rsid w:val="00B13037"/>
    <w:rsid w:val="00B13269"/>
    <w:rsid w:val="00B13F52"/>
    <w:rsid w:val="00B162C7"/>
    <w:rsid w:val="00B16775"/>
    <w:rsid w:val="00B170C5"/>
    <w:rsid w:val="00B17BA4"/>
    <w:rsid w:val="00B17DE3"/>
    <w:rsid w:val="00B20325"/>
    <w:rsid w:val="00B224AB"/>
    <w:rsid w:val="00B22A2F"/>
    <w:rsid w:val="00B22EA6"/>
    <w:rsid w:val="00B232CB"/>
    <w:rsid w:val="00B23820"/>
    <w:rsid w:val="00B23A81"/>
    <w:rsid w:val="00B23E86"/>
    <w:rsid w:val="00B243C4"/>
    <w:rsid w:val="00B2515E"/>
    <w:rsid w:val="00B3085E"/>
    <w:rsid w:val="00B361E5"/>
    <w:rsid w:val="00B40A23"/>
    <w:rsid w:val="00B42DFF"/>
    <w:rsid w:val="00B43206"/>
    <w:rsid w:val="00B43AB4"/>
    <w:rsid w:val="00B43BDF"/>
    <w:rsid w:val="00B44965"/>
    <w:rsid w:val="00B45132"/>
    <w:rsid w:val="00B4627A"/>
    <w:rsid w:val="00B47683"/>
    <w:rsid w:val="00B505A9"/>
    <w:rsid w:val="00B50E33"/>
    <w:rsid w:val="00B5286C"/>
    <w:rsid w:val="00B52C94"/>
    <w:rsid w:val="00B532AE"/>
    <w:rsid w:val="00B5450A"/>
    <w:rsid w:val="00B54CCF"/>
    <w:rsid w:val="00B561AC"/>
    <w:rsid w:val="00B61A44"/>
    <w:rsid w:val="00B64F20"/>
    <w:rsid w:val="00B66559"/>
    <w:rsid w:val="00B66A09"/>
    <w:rsid w:val="00B67FB1"/>
    <w:rsid w:val="00B70BB8"/>
    <w:rsid w:val="00B70CBF"/>
    <w:rsid w:val="00B71A2C"/>
    <w:rsid w:val="00B72E95"/>
    <w:rsid w:val="00B7305D"/>
    <w:rsid w:val="00B73F65"/>
    <w:rsid w:val="00B7495A"/>
    <w:rsid w:val="00B75421"/>
    <w:rsid w:val="00B7585F"/>
    <w:rsid w:val="00B75E47"/>
    <w:rsid w:val="00B77196"/>
    <w:rsid w:val="00B80926"/>
    <w:rsid w:val="00B8092B"/>
    <w:rsid w:val="00B80A7E"/>
    <w:rsid w:val="00B82DE9"/>
    <w:rsid w:val="00B8388B"/>
    <w:rsid w:val="00B8533B"/>
    <w:rsid w:val="00B86973"/>
    <w:rsid w:val="00B8756C"/>
    <w:rsid w:val="00B90AE0"/>
    <w:rsid w:val="00B914D5"/>
    <w:rsid w:val="00B91792"/>
    <w:rsid w:val="00B917D4"/>
    <w:rsid w:val="00B91A8D"/>
    <w:rsid w:val="00B927FB"/>
    <w:rsid w:val="00B92CB5"/>
    <w:rsid w:val="00B94B16"/>
    <w:rsid w:val="00B958EB"/>
    <w:rsid w:val="00B968B1"/>
    <w:rsid w:val="00BA0BB5"/>
    <w:rsid w:val="00BA0E21"/>
    <w:rsid w:val="00BA18FE"/>
    <w:rsid w:val="00BA29F6"/>
    <w:rsid w:val="00BA392C"/>
    <w:rsid w:val="00BA3D7F"/>
    <w:rsid w:val="00BA4BD6"/>
    <w:rsid w:val="00BA5365"/>
    <w:rsid w:val="00BA619D"/>
    <w:rsid w:val="00BA687F"/>
    <w:rsid w:val="00BA7BB4"/>
    <w:rsid w:val="00BB01E3"/>
    <w:rsid w:val="00BB1DFE"/>
    <w:rsid w:val="00BB1EBF"/>
    <w:rsid w:val="00BB2367"/>
    <w:rsid w:val="00BB2802"/>
    <w:rsid w:val="00BB28CF"/>
    <w:rsid w:val="00BB2D46"/>
    <w:rsid w:val="00BB2F82"/>
    <w:rsid w:val="00BB3515"/>
    <w:rsid w:val="00BB44D0"/>
    <w:rsid w:val="00BB55F3"/>
    <w:rsid w:val="00BB666D"/>
    <w:rsid w:val="00BB6BD4"/>
    <w:rsid w:val="00BC000D"/>
    <w:rsid w:val="00BC021F"/>
    <w:rsid w:val="00BC0BFC"/>
    <w:rsid w:val="00BC15CD"/>
    <w:rsid w:val="00BC1733"/>
    <w:rsid w:val="00BC1C15"/>
    <w:rsid w:val="00BC25B1"/>
    <w:rsid w:val="00BC2839"/>
    <w:rsid w:val="00BC2D40"/>
    <w:rsid w:val="00BC30E8"/>
    <w:rsid w:val="00BC75A4"/>
    <w:rsid w:val="00BD16E5"/>
    <w:rsid w:val="00BD4675"/>
    <w:rsid w:val="00BD4CFC"/>
    <w:rsid w:val="00BD5325"/>
    <w:rsid w:val="00BD55DF"/>
    <w:rsid w:val="00BD5E69"/>
    <w:rsid w:val="00BD7EFD"/>
    <w:rsid w:val="00BE1F18"/>
    <w:rsid w:val="00BE3A16"/>
    <w:rsid w:val="00BE4092"/>
    <w:rsid w:val="00BE7C80"/>
    <w:rsid w:val="00BF103A"/>
    <w:rsid w:val="00BF20A6"/>
    <w:rsid w:val="00BF287B"/>
    <w:rsid w:val="00BF632F"/>
    <w:rsid w:val="00BF76A4"/>
    <w:rsid w:val="00BF7777"/>
    <w:rsid w:val="00BF7949"/>
    <w:rsid w:val="00BF7BBF"/>
    <w:rsid w:val="00C0147D"/>
    <w:rsid w:val="00C0232E"/>
    <w:rsid w:val="00C02B77"/>
    <w:rsid w:val="00C03046"/>
    <w:rsid w:val="00C03CAB"/>
    <w:rsid w:val="00C049AC"/>
    <w:rsid w:val="00C057D0"/>
    <w:rsid w:val="00C072A7"/>
    <w:rsid w:val="00C07539"/>
    <w:rsid w:val="00C11FC9"/>
    <w:rsid w:val="00C1238C"/>
    <w:rsid w:val="00C12442"/>
    <w:rsid w:val="00C12AD4"/>
    <w:rsid w:val="00C130ED"/>
    <w:rsid w:val="00C16993"/>
    <w:rsid w:val="00C17964"/>
    <w:rsid w:val="00C17B21"/>
    <w:rsid w:val="00C20E39"/>
    <w:rsid w:val="00C21720"/>
    <w:rsid w:val="00C21B6A"/>
    <w:rsid w:val="00C2223C"/>
    <w:rsid w:val="00C23C36"/>
    <w:rsid w:val="00C23E85"/>
    <w:rsid w:val="00C24300"/>
    <w:rsid w:val="00C24EB0"/>
    <w:rsid w:val="00C25944"/>
    <w:rsid w:val="00C266EF"/>
    <w:rsid w:val="00C2681F"/>
    <w:rsid w:val="00C27811"/>
    <w:rsid w:val="00C27A70"/>
    <w:rsid w:val="00C30A9F"/>
    <w:rsid w:val="00C31DF5"/>
    <w:rsid w:val="00C32160"/>
    <w:rsid w:val="00C32861"/>
    <w:rsid w:val="00C35976"/>
    <w:rsid w:val="00C35C0F"/>
    <w:rsid w:val="00C36BF2"/>
    <w:rsid w:val="00C37D9F"/>
    <w:rsid w:val="00C37FBD"/>
    <w:rsid w:val="00C40419"/>
    <w:rsid w:val="00C43297"/>
    <w:rsid w:val="00C45085"/>
    <w:rsid w:val="00C46F22"/>
    <w:rsid w:val="00C4721F"/>
    <w:rsid w:val="00C50A05"/>
    <w:rsid w:val="00C52550"/>
    <w:rsid w:val="00C52902"/>
    <w:rsid w:val="00C53B08"/>
    <w:rsid w:val="00C53EC4"/>
    <w:rsid w:val="00C54269"/>
    <w:rsid w:val="00C54276"/>
    <w:rsid w:val="00C555AD"/>
    <w:rsid w:val="00C567F4"/>
    <w:rsid w:val="00C56D88"/>
    <w:rsid w:val="00C57E1F"/>
    <w:rsid w:val="00C610C1"/>
    <w:rsid w:val="00C619DD"/>
    <w:rsid w:val="00C61A70"/>
    <w:rsid w:val="00C61EBF"/>
    <w:rsid w:val="00C620F7"/>
    <w:rsid w:val="00C63AA4"/>
    <w:rsid w:val="00C64826"/>
    <w:rsid w:val="00C64A2B"/>
    <w:rsid w:val="00C652D6"/>
    <w:rsid w:val="00C6597B"/>
    <w:rsid w:val="00C65CD6"/>
    <w:rsid w:val="00C6662F"/>
    <w:rsid w:val="00C67A0C"/>
    <w:rsid w:val="00C7022F"/>
    <w:rsid w:val="00C71444"/>
    <w:rsid w:val="00C71CF2"/>
    <w:rsid w:val="00C726AE"/>
    <w:rsid w:val="00C7483D"/>
    <w:rsid w:val="00C76D57"/>
    <w:rsid w:val="00C77455"/>
    <w:rsid w:val="00C77645"/>
    <w:rsid w:val="00C82263"/>
    <w:rsid w:val="00C8350B"/>
    <w:rsid w:val="00C842F5"/>
    <w:rsid w:val="00C8544A"/>
    <w:rsid w:val="00C85D74"/>
    <w:rsid w:val="00C86123"/>
    <w:rsid w:val="00C8679C"/>
    <w:rsid w:val="00C8783E"/>
    <w:rsid w:val="00C918C0"/>
    <w:rsid w:val="00C934AF"/>
    <w:rsid w:val="00C94EA3"/>
    <w:rsid w:val="00C9602E"/>
    <w:rsid w:val="00C9613C"/>
    <w:rsid w:val="00C968E7"/>
    <w:rsid w:val="00C96A98"/>
    <w:rsid w:val="00C97A25"/>
    <w:rsid w:val="00CA04FE"/>
    <w:rsid w:val="00CA181C"/>
    <w:rsid w:val="00CA2215"/>
    <w:rsid w:val="00CA4B95"/>
    <w:rsid w:val="00CA5F5E"/>
    <w:rsid w:val="00CA6170"/>
    <w:rsid w:val="00CA6E9E"/>
    <w:rsid w:val="00CA72DA"/>
    <w:rsid w:val="00CB19D7"/>
    <w:rsid w:val="00CB1A22"/>
    <w:rsid w:val="00CB2074"/>
    <w:rsid w:val="00CB2598"/>
    <w:rsid w:val="00CB38DD"/>
    <w:rsid w:val="00CB484C"/>
    <w:rsid w:val="00CB59C5"/>
    <w:rsid w:val="00CB5E4B"/>
    <w:rsid w:val="00CB6C00"/>
    <w:rsid w:val="00CB7041"/>
    <w:rsid w:val="00CB7437"/>
    <w:rsid w:val="00CC07D4"/>
    <w:rsid w:val="00CC086F"/>
    <w:rsid w:val="00CC17FC"/>
    <w:rsid w:val="00CC19A5"/>
    <w:rsid w:val="00CC40A5"/>
    <w:rsid w:val="00CC4EAF"/>
    <w:rsid w:val="00CC4F5F"/>
    <w:rsid w:val="00CC6000"/>
    <w:rsid w:val="00CD095E"/>
    <w:rsid w:val="00CD35B1"/>
    <w:rsid w:val="00CD46C0"/>
    <w:rsid w:val="00CD612D"/>
    <w:rsid w:val="00CD64B8"/>
    <w:rsid w:val="00CD69A3"/>
    <w:rsid w:val="00CD6D13"/>
    <w:rsid w:val="00CE07AD"/>
    <w:rsid w:val="00CE0A18"/>
    <w:rsid w:val="00CE335C"/>
    <w:rsid w:val="00CE49E4"/>
    <w:rsid w:val="00CE5658"/>
    <w:rsid w:val="00CE5853"/>
    <w:rsid w:val="00CE5910"/>
    <w:rsid w:val="00CE5B87"/>
    <w:rsid w:val="00CE6186"/>
    <w:rsid w:val="00CE7ED6"/>
    <w:rsid w:val="00CF11AA"/>
    <w:rsid w:val="00CF23B0"/>
    <w:rsid w:val="00CF23D0"/>
    <w:rsid w:val="00CF434A"/>
    <w:rsid w:val="00CF5BBD"/>
    <w:rsid w:val="00CF73CC"/>
    <w:rsid w:val="00D002D4"/>
    <w:rsid w:val="00D0075A"/>
    <w:rsid w:val="00D00F6D"/>
    <w:rsid w:val="00D00FDA"/>
    <w:rsid w:val="00D02D0B"/>
    <w:rsid w:val="00D032C1"/>
    <w:rsid w:val="00D03444"/>
    <w:rsid w:val="00D04C0F"/>
    <w:rsid w:val="00D155E8"/>
    <w:rsid w:val="00D15B09"/>
    <w:rsid w:val="00D20FC1"/>
    <w:rsid w:val="00D210EE"/>
    <w:rsid w:val="00D21129"/>
    <w:rsid w:val="00D21D05"/>
    <w:rsid w:val="00D2200A"/>
    <w:rsid w:val="00D2410A"/>
    <w:rsid w:val="00D24FCA"/>
    <w:rsid w:val="00D25E09"/>
    <w:rsid w:val="00D277DC"/>
    <w:rsid w:val="00D30FED"/>
    <w:rsid w:val="00D323C1"/>
    <w:rsid w:val="00D33C9C"/>
    <w:rsid w:val="00D33DF1"/>
    <w:rsid w:val="00D36EB1"/>
    <w:rsid w:val="00D401DE"/>
    <w:rsid w:val="00D405F4"/>
    <w:rsid w:val="00D411D6"/>
    <w:rsid w:val="00D41EC9"/>
    <w:rsid w:val="00D4200E"/>
    <w:rsid w:val="00D42B7E"/>
    <w:rsid w:val="00D42D65"/>
    <w:rsid w:val="00D4378D"/>
    <w:rsid w:val="00D442BB"/>
    <w:rsid w:val="00D44724"/>
    <w:rsid w:val="00D45624"/>
    <w:rsid w:val="00D45BF0"/>
    <w:rsid w:val="00D4757A"/>
    <w:rsid w:val="00D475C4"/>
    <w:rsid w:val="00D47AF0"/>
    <w:rsid w:val="00D51562"/>
    <w:rsid w:val="00D51B8B"/>
    <w:rsid w:val="00D52E9B"/>
    <w:rsid w:val="00D53593"/>
    <w:rsid w:val="00D54C4F"/>
    <w:rsid w:val="00D54F08"/>
    <w:rsid w:val="00D555B1"/>
    <w:rsid w:val="00D55C85"/>
    <w:rsid w:val="00D57328"/>
    <w:rsid w:val="00D61476"/>
    <w:rsid w:val="00D62668"/>
    <w:rsid w:val="00D62EF7"/>
    <w:rsid w:val="00D630CD"/>
    <w:rsid w:val="00D6362F"/>
    <w:rsid w:val="00D6467E"/>
    <w:rsid w:val="00D6513F"/>
    <w:rsid w:val="00D65C58"/>
    <w:rsid w:val="00D6634B"/>
    <w:rsid w:val="00D666DF"/>
    <w:rsid w:val="00D66C40"/>
    <w:rsid w:val="00D66C87"/>
    <w:rsid w:val="00D67003"/>
    <w:rsid w:val="00D67814"/>
    <w:rsid w:val="00D67E10"/>
    <w:rsid w:val="00D70279"/>
    <w:rsid w:val="00D71786"/>
    <w:rsid w:val="00D723F8"/>
    <w:rsid w:val="00D72C53"/>
    <w:rsid w:val="00D737BB"/>
    <w:rsid w:val="00D73AC2"/>
    <w:rsid w:val="00D73C0A"/>
    <w:rsid w:val="00D74673"/>
    <w:rsid w:val="00D75266"/>
    <w:rsid w:val="00D75F26"/>
    <w:rsid w:val="00D77635"/>
    <w:rsid w:val="00D77646"/>
    <w:rsid w:val="00D77A60"/>
    <w:rsid w:val="00D8078E"/>
    <w:rsid w:val="00D81654"/>
    <w:rsid w:val="00D81EAE"/>
    <w:rsid w:val="00D82DE6"/>
    <w:rsid w:val="00D83A26"/>
    <w:rsid w:val="00D842D9"/>
    <w:rsid w:val="00D847AF"/>
    <w:rsid w:val="00D851C9"/>
    <w:rsid w:val="00D85C20"/>
    <w:rsid w:val="00D868E3"/>
    <w:rsid w:val="00D878CC"/>
    <w:rsid w:val="00D92B99"/>
    <w:rsid w:val="00D9375B"/>
    <w:rsid w:val="00D94DA2"/>
    <w:rsid w:val="00D96951"/>
    <w:rsid w:val="00DA03C0"/>
    <w:rsid w:val="00DA08DE"/>
    <w:rsid w:val="00DA2874"/>
    <w:rsid w:val="00DA3C3E"/>
    <w:rsid w:val="00DA4555"/>
    <w:rsid w:val="00DA4FE6"/>
    <w:rsid w:val="00DA62AF"/>
    <w:rsid w:val="00DA7A45"/>
    <w:rsid w:val="00DA7CB4"/>
    <w:rsid w:val="00DB09AA"/>
    <w:rsid w:val="00DB0F7C"/>
    <w:rsid w:val="00DB6515"/>
    <w:rsid w:val="00DB703F"/>
    <w:rsid w:val="00DC02F8"/>
    <w:rsid w:val="00DC1D3F"/>
    <w:rsid w:val="00DC2F3B"/>
    <w:rsid w:val="00DC34C0"/>
    <w:rsid w:val="00DC36B1"/>
    <w:rsid w:val="00DC45BC"/>
    <w:rsid w:val="00DC6262"/>
    <w:rsid w:val="00DC630F"/>
    <w:rsid w:val="00DC649D"/>
    <w:rsid w:val="00DC6C2D"/>
    <w:rsid w:val="00DD0196"/>
    <w:rsid w:val="00DD0EB5"/>
    <w:rsid w:val="00DD0F93"/>
    <w:rsid w:val="00DD12F2"/>
    <w:rsid w:val="00DD2612"/>
    <w:rsid w:val="00DD34B9"/>
    <w:rsid w:val="00DD3F7A"/>
    <w:rsid w:val="00DD457E"/>
    <w:rsid w:val="00DD60EC"/>
    <w:rsid w:val="00DD6B82"/>
    <w:rsid w:val="00DD7BC4"/>
    <w:rsid w:val="00DE1825"/>
    <w:rsid w:val="00DE1984"/>
    <w:rsid w:val="00DE219A"/>
    <w:rsid w:val="00DE46EB"/>
    <w:rsid w:val="00DE50EB"/>
    <w:rsid w:val="00DE58F4"/>
    <w:rsid w:val="00DE59A9"/>
    <w:rsid w:val="00DE6686"/>
    <w:rsid w:val="00DE736A"/>
    <w:rsid w:val="00DF015A"/>
    <w:rsid w:val="00DF1D84"/>
    <w:rsid w:val="00DF1E65"/>
    <w:rsid w:val="00DF2D2A"/>
    <w:rsid w:val="00DF43BE"/>
    <w:rsid w:val="00DF43C9"/>
    <w:rsid w:val="00DF798B"/>
    <w:rsid w:val="00E027D3"/>
    <w:rsid w:val="00E02A1C"/>
    <w:rsid w:val="00E031E0"/>
    <w:rsid w:val="00E0380B"/>
    <w:rsid w:val="00E0391E"/>
    <w:rsid w:val="00E03A18"/>
    <w:rsid w:val="00E03B72"/>
    <w:rsid w:val="00E03CE2"/>
    <w:rsid w:val="00E04413"/>
    <w:rsid w:val="00E05778"/>
    <w:rsid w:val="00E05A91"/>
    <w:rsid w:val="00E06686"/>
    <w:rsid w:val="00E07592"/>
    <w:rsid w:val="00E077C3"/>
    <w:rsid w:val="00E111DB"/>
    <w:rsid w:val="00E126F3"/>
    <w:rsid w:val="00E1276F"/>
    <w:rsid w:val="00E13E5B"/>
    <w:rsid w:val="00E154BA"/>
    <w:rsid w:val="00E174AC"/>
    <w:rsid w:val="00E17647"/>
    <w:rsid w:val="00E220CD"/>
    <w:rsid w:val="00E2218D"/>
    <w:rsid w:val="00E22A41"/>
    <w:rsid w:val="00E22C15"/>
    <w:rsid w:val="00E23AC2"/>
    <w:rsid w:val="00E23BA9"/>
    <w:rsid w:val="00E24A03"/>
    <w:rsid w:val="00E25171"/>
    <w:rsid w:val="00E251EC"/>
    <w:rsid w:val="00E25DE3"/>
    <w:rsid w:val="00E27AD3"/>
    <w:rsid w:val="00E27E46"/>
    <w:rsid w:val="00E30716"/>
    <w:rsid w:val="00E307E6"/>
    <w:rsid w:val="00E30A11"/>
    <w:rsid w:val="00E31B03"/>
    <w:rsid w:val="00E32550"/>
    <w:rsid w:val="00E3309A"/>
    <w:rsid w:val="00E346AC"/>
    <w:rsid w:val="00E406EA"/>
    <w:rsid w:val="00E44027"/>
    <w:rsid w:val="00E44D17"/>
    <w:rsid w:val="00E46831"/>
    <w:rsid w:val="00E4737F"/>
    <w:rsid w:val="00E4756C"/>
    <w:rsid w:val="00E502FD"/>
    <w:rsid w:val="00E50710"/>
    <w:rsid w:val="00E508A0"/>
    <w:rsid w:val="00E53C57"/>
    <w:rsid w:val="00E54003"/>
    <w:rsid w:val="00E545A9"/>
    <w:rsid w:val="00E545ED"/>
    <w:rsid w:val="00E55920"/>
    <w:rsid w:val="00E5609F"/>
    <w:rsid w:val="00E57B40"/>
    <w:rsid w:val="00E60610"/>
    <w:rsid w:val="00E614BC"/>
    <w:rsid w:val="00E6220F"/>
    <w:rsid w:val="00E6476E"/>
    <w:rsid w:val="00E6788C"/>
    <w:rsid w:val="00E67D98"/>
    <w:rsid w:val="00E70DB6"/>
    <w:rsid w:val="00E7195A"/>
    <w:rsid w:val="00E72C5A"/>
    <w:rsid w:val="00E72C7F"/>
    <w:rsid w:val="00E7301B"/>
    <w:rsid w:val="00E74AED"/>
    <w:rsid w:val="00E74E17"/>
    <w:rsid w:val="00E75442"/>
    <w:rsid w:val="00E7637D"/>
    <w:rsid w:val="00E76998"/>
    <w:rsid w:val="00E80311"/>
    <w:rsid w:val="00E804FC"/>
    <w:rsid w:val="00E807AF"/>
    <w:rsid w:val="00E80E52"/>
    <w:rsid w:val="00E81067"/>
    <w:rsid w:val="00E82516"/>
    <w:rsid w:val="00E83652"/>
    <w:rsid w:val="00E83E13"/>
    <w:rsid w:val="00E84A9E"/>
    <w:rsid w:val="00E84DCF"/>
    <w:rsid w:val="00E86CFB"/>
    <w:rsid w:val="00E86D7E"/>
    <w:rsid w:val="00E87061"/>
    <w:rsid w:val="00E87B80"/>
    <w:rsid w:val="00E87C6C"/>
    <w:rsid w:val="00E90936"/>
    <w:rsid w:val="00E90FE6"/>
    <w:rsid w:val="00E9265B"/>
    <w:rsid w:val="00E930DB"/>
    <w:rsid w:val="00E930FF"/>
    <w:rsid w:val="00E94BD0"/>
    <w:rsid w:val="00E95350"/>
    <w:rsid w:val="00E96138"/>
    <w:rsid w:val="00E96BC4"/>
    <w:rsid w:val="00E96D7D"/>
    <w:rsid w:val="00E96E61"/>
    <w:rsid w:val="00E97A70"/>
    <w:rsid w:val="00EA00D8"/>
    <w:rsid w:val="00EA0C72"/>
    <w:rsid w:val="00EA6557"/>
    <w:rsid w:val="00EA7FF9"/>
    <w:rsid w:val="00EB1918"/>
    <w:rsid w:val="00EB2B2B"/>
    <w:rsid w:val="00EB2EB0"/>
    <w:rsid w:val="00EB3949"/>
    <w:rsid w:val="00EB4502"/>
    <w:rsid w:val="00EB6946"/>
    <w:rsid w:val="00EB6F51"/>
    <w:rsid w:val="00EB735B"/>
    <w:rsid w:val="00EB7C6F"/>
    <w:rsid w:val="00EC0347"/>
    <w:rsid w:val="00EC17EB"/>
    <w:rsid w:val="00EC4B75"/>
    <w:rsid w:val="00EC52CB"/>
    <w:rsid w:val="00EC5F05"/>
    <w:rsid w:val="00EC6F3B"/>
    <w:rsid w:val="00EC7096"/>
    <w:rsid w:val="00EC735D"/>
    <w:rsid w:val="00EC73C3"/>
    <w:rsid w:val="00EC7C2D"/>
    <w:rsid w:val="00ED1AA2"/>
    <w:rsid w:val="00ED4409"/>
    <w:rsid w:val="00ED739A"/>
    <w:rsid w:val="00ED745B"/>
    <w:rsid w:val="00ED7716"/>
    <w:rsid w:val="00ED7718"/>
    <w:rsid w:val="00ED77F0"/>
    <w:rsid w:val="00ED7B16"/>
    <w:rsid w:val="00EE02B4"/>
    <w:rsid w:val="00EE18C0"/>
    <w:rsid w:val="00EE2E1B"/>
    <w:rsid w:val="00EE5570"/>
    <w:rsid w:val="00EE594E"/>
    <w:rsid w:val="00EE5B09"/>
    <w:rsid w:val="00EE6183"/>
    <w:rsid w:val="00EE7C1B"/>
    <w:rsid w:val="00EF22DB"/>
    <w:rsid w:val="00EF2852"/>
    <w:rsid w:val="00EF32B6"/>
    <w:rsid w:val="00EF40EC"/>
    <w:rsid w:val="00EF46C6"/>
    <w:rsid w:val="00EF4806"/>
    <w:rsid w:val="00EF5161"/>
    <w:rsid w:val="00EF5473"/>
    <w:rsid w:val="00EF6CD9"/>
    <w:rsid w:val="00EF7D9D"/>
    <w:rsid w:val="00F004BF"/>
    <w:rsid w:val="00F00BD2"/>
    <w:rsid w:val="00F0262C"/>
    <w:rsid w:val="00F02732"/>
    <w:rsid w:val="00F02C5A"/>
    <w:rsid w:val="00F02F48"/>
    <w:rsid w:val="00F02FF6"/>
    <w:rsid w:val="00F0559E"/>
    <w:rsid w:val="00F05908"/>
    <w:rsid w:val="00F05CA1"/>
    <w:rsid w:val="00F0601D"/>
    <w:rsid w:val="00F06098"/>
    <w:rsid w:val="00F066C7"/>
    <w:rsid w:val="00F06B2A"/>
    <w:rsid w:val="00F07AF6"/>
    <w:rsid w:val="00F11056"/>
    <w:rsid w:val="00F11275"/>
    <w:rsid w:val="00F1153F"/>
    <w:rsid w:val="00F12EF7"/>
    <w:rsid w:val="00F13FEB"/>
    <w:rsid w:val="00F141E0"/>
    <w:rsid w:val="00F14AD3"/>
    <w:rsid w:val="00F15455"/>
    <w:rsid w:val="00F156F8"/>
    <w:rsid w:val="00F16C7F"/>
    <w:rsid w:val="00F20685"/>
    <w:rsid w:val="00F219E1"/>
    <w:rsid w:val="00F221C7"/>
    <w:rsid w:val="00F226EA"/>
    <w:rsid w:val="00F2338D"/>
    <w:rsid w:val="00F23521"/>
    <w:rsid w:val="00F23BC8"/>
    <w:rsid w:val="00F24FF6"/>
    <w:rsid w:val="00F255F3"/>
    <w:rsid w:val="00F2601A"/>
    <w:rsid w:val="00F261B9"/>
    <w:rsid w:val="00F26A1A"/>
    <w:rsid w:val="00F26DF3"/>
    <w:rsid w:val="00F27682"/>
    <w:rsid w:val="00F31181"/>
    <w:rsid w:val="00F32CF9"/>
    <w:rsid w:val="00F33610"/>
    <w:rsid w:val="00F348CF"/>
    <w:rsid w:val="00F36B05"/>
    <w:rsid w:val="00F37BDD"/>
    <w:rsid w:val="00F37BE1"/>
    <w:rsid w:val="00F37EF3"/>
    <w:rsid w:val="00F40B2D"/>
    <w:rsid w:val="00F4181A"/>
    <w:rsid w:val="00F41891"/>
    <w:rsid w:val="00F42DBC"/>
    <w:rsid w:val="00F439F6"/>
    <w:rsid w:val="00F44437"/>
    <w:rsid w:val="00F4473A"/>
    <w:rsid w:val="00F46BEC"/>
    <w:rsid w:val="00F46C80"/>
    <w:rsid w:val="00F46EEF"/>
    <w:rsid w:val="00F47D00"/>
    <w:rsid w:val="00F506B8"/>
    <w:rsid w:val="00F50EB9"/>
    <w:rsid w:val="00F50FF1"/>
    <w:rsid w:val="00F5201B"/>
    <w:rsid w:val="00F5332B"/>
    <w:rsid w:val="00F54514"/>
    <w:rsid w:val="00F54C56"/>
    <w:rsid w:val="00F56571"/>
    <w:rsid w:val="00F57313"/>
    <w:rsid w:val="00F625A8"/>
    <w:rsid w:val="00F6299B"/>
    <w:rsid w:val="00F6317A"/>
    <w:rsid w:val="00F6424D"/>
    <w:rsid w:val="00F654E0"/>
    <w:rsid w:val="00F65954"/>
    <w:rsid w:val="00F65B3B"/>
    <w:rsid w:val="00F65E2E"/>
    <w:rsid w:val="00F7017F"/>
    <w:rsid w:val="00F70496"/>
    <w:rsid w:val="00F720AB"/>
    <w:rsid w:val="00F727F4"/>
    <w:rsid w:val="00F73877"/>
    <w:rsid w:val="00F74781"/>
    <w:rsid w:val="00F7639E"/>
    <w:rsid w:val="00F76406"/>
    <w:rsid w:val="00F76D16"/>
    <w:rsid w:val="00F775DC"/>
    <w:rsid w:val="00F77764"/>
    <w:rsid w:val="00F80468"/>
    <w:rsid w:val="00F81D23"/>
    <w:rsid w:val="00F820C8"/>
    <w:rsid w:val="00F82284"/>
    <w:rsid w:val="00F835E9"/>
    <w:rsid w:val="00F841C1"/>
    <w:rsid w:val="00F85A48"/>
    <w:rsid w:val="00F87C81"/>
    <w:rsid w:val="00F9031D"/>
    <w:rsid w:val="00F9096A"/>
    <w:rsid w:val="00F9165D"/>
    <w:rsid w:val="00F92052"/>
    <w:rsid w:val="00F94059"/>
    <w:rsid w:val="00F95416"/>
    <w:rsid w:val="00F958E7"/>
    <w:rsid w:val="00F95AD3"/>
    <w:rsid w:val="00F96CDB"/>
    <w:rsid w:val="00F9711A"/>
    <w:rsid w:val="00F97513"/>
    <w:rsid w:val="00F97B0B"/>
    <w:rsid w:val="00FA0F14"/>
    <w:rsid w:val="00FA1C17"/>
    <w:rsid w:val="00FA2105"/>
    <w:rsid w:val="00FA267F"/>
    <w:rsid w:val="00FA28A4"/>
    <w:rsid w:val="00FA2D97"/>
    <w:rsid w:val="00FA3514"/>
    <w:rsid w:val="00FA4B4F"/>
    <w:rsid w:val="00FA5568"/>
    <w:rsid w:val="00FA60BC"/>
    <w:rsid w:val="00FA71F7"/>
    <w:rsid w:val="00FA769E"/>
    <w:rsid w:val="00FA7F22"/>
    <w:rsid w:val="00FB03E9"/>
    <w:rsid w:val="00FB1908"/>
    <w:rsid w:val="00FB1D09"/>
    <w:rsid w:val="00FB2715"/>
    <w:rsid w:val="00FB3B48"/>
    <w:rsid w:val="00FB4224"/>
    <w:rsid w:val="00FB61F5"/>
    <w:rsid w:val="00FB6339"/>
    <w:rsid w:val="00FB671E"/>
    <w:rsid w:val="00FB6B2A"/>
    <w:rsid w:val="00FB77CE"/>
    <w:rsid w:val="00FC0358"/>
    <w:rsid w:val="00FC063B"/>
    <w:rsid w:val="00FC07A4"/>
    <w:rsid w:val="00FC156C"/>
    <w:rsid w:val="00FC18C3"/>
    <w:rsid w:val="00FC18C8"/>
    <w:rsid w:val="00FC1C70"/>
    <w:rsid w:val="00FC252F"/>
    <w:rsid w:val="00FC28B5"/>
    <w:rsid w:val="00FC2925"/>
    <w:rsid w:val="00FC3DFB"/>
    <w:rsid w:val="00FC404B"/>
    <w:rsid w:val="00FC6251"/>
    <w:rsid w:val="00FC707B"/>
    <w:rsid w:val="00FC757D"/>
    <w:rsid w:val="00FC7D86"/>
    <w:rsid w:val="00FD289A"/>
    <w:rsid w:val="00FD292E"/>
    <w:rsid w:val="00FD300B"/>
    <w:rsid w:val="00FD3E45"/>
    <w:rsid w:val="00FD3EAC"/>
    <w:rsid w:val="00FD4765"/>
    <w:rsid w:val="00FD5B98"/>
    <w:rsid w:val="00FD5F42"/>
    <w:rsid w:val="00FD6692"/>
    <w:rsid w:val="00FD6E0B"/>
    <w:rsid w:val="00FD7336"/>
    <w:rsid w:val="00FE0E52"/>
    <w:rsid w:val="00FE1158"/>
    <w:rsid w:val="00FE1B76"/>
    <w:rsid w:val="00FE3CCB"/>
    <w:rsid w:val="00FE4506"/>
    <w:rsid w:val="00FE7A63"/>
    <w:rsid w:val="00FF2136"/>
    <w:rsid w:val="00FF291B"/>
    <w:rsid w:val="00FF335A"/>
    <w:rsid w:val="00FF3825"/>
    <w:rsid w:val="00FF3980"/>
    <w:rsid w:val="00FF407D"/>
    <w:rsid w:val="00FF5A3A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F8242"/>
  <w15:docId w15:val="{112D3BC5-8688-4C3B-B0B2-D066E67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4DC6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5286C"/>
    <w:pPr>
      <w:keepNext/>
      <w:spacing w:before="240" w:after="6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aliases w:val="Heading 2 Char1,Heading 2 Char Char"/>
    <w:basedOn w:val="Navaden"/>
    <w:next w:val="Navaden"/>
    <w:link w:val="Naslov2Znak"/>
    <w:qFormat/>
    <w:rsid w:val="00B528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B5286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5286C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B5286C"/>
    <w:pPr>
      <w:spacing w:before="240" w:after="60" w:line="276" w:lineRule="auto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B5286C"/>
    <w:pPr>
      <w:spacing w:before="240" w:after="60"/>
      <w:jc w:val="left"/>
      <w:outlineLvl w:val="5"/>
    </w:pPr>
    <w:rPr>
      <w:color w:val="000000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qFormat/>
    <w:rsid w:val="00B5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left"/>
      <w:outlineLvl w:val="6"/>
    </w:pPr>
    <w:rPr>
      <w:rFonts w:ascii="Helvetica" w:hAnsi="Helvetica"/>
      <w:b/>
      <w:bCs/>
      <w:sz w:val="32"/>
      <w:lang w:eastAsia="en-US"/>
    </w:rPr>
  </w:style>
  <w:style w:type="paragraph" w:styleId="Naslov9">
    <w:name w:val="heading 9"/>
    <w:basedOn w:val="Navaden"/>
    <w:next w:val="Navaden"/>
    <w:link w:val="Naslov9Znak"/>
    <w:qFormat/>
    <w:rsid w:val="00B5286C"/>
    <w:pPr>
      <w:spacing w:before="240" w:after="60"/>
      <w:jc w:val="left"/>
      <w:outlineLvl w:val="8"/>
    </w:pPr>
    <w:rPr>
      <w:rFonts w:ascii="Arial" w:hAnsi="Arial"/>
      <w:b/>
      <w:bCs/>
      <w:color w:val="000000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uiPriority w:val="99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Navaden"/>
    <w:rsid w:val="00CE49E4"/>
    <w:pPr>
      <w:numPr>
        <w:numId w:val="2"/>
      </w:numPr>
      <w:jc w:val="left"/>
    </w:pPr>
  </w:style>
  <w:style w:type="paragraph" w:customStyle="1" w:styleId="navaden0">
    <w:name w:val="navaden"/>
    <w:basedOn w:val="Navaden"/>
    <w:rsid w:val="009E4B7C"/>
    <w:pPr>
      <w:tabs>
        <w:tab w:val="left" w:pos="0"/>
      </w:tabs>
    </w:pPr>
    <w:rPr>
      <w:sz w:val="20"/>
      <w:szCs w:val="20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D42B7E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D42B7E"/>
    <w:rPr>
      <w:rFonts w:ascii="Tahoma" w:eastAsia="Times New Roman" w:hAnsi="Tahoma"/>
      <w:lang w:val="x-none" w:eastAsia="x-none"/>
    </w:rPr>
  </w:style>
  <w:style w:type="character" w:styleId="Sprotnaopomba-sklic">
    <w:name w:val="footnote reference"/>
    <w:aliases w:val="Footnote symbol,Footnote,Fussnota"/>
    <w:uiPriority w:val="99"/>
    <w:rsid w:val="00D42B7E"/>
    <w:rPr>
      <w:vertAlign w:val="superscript"/>
    </w:rPr>
  </w:style>
  <w:style w:type="paragraph" w:styleId="Telobesedila3">
    <w:name w:val="Body Text 3"/>
    <w:basedOn w:val="Navaden"/>
    <w:link w:val="Telobesedila3Znak"/>
    <w:rsid w:val="00D42B7E"/>
    <w:pPr>
      <w:spacing w:after="12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D42B7E"/>
    <w:rPr>
      <w:rFonts w:eastAsia="Times New Roman"/>
      <w:sz w:val="16"/>
      <w:szCs w:val="16"/>
      <w:lang w:val="x-none" w:eastAsia="x-none"/>
    </w:rPr>
  </w:style>
  <w:style w:type="paragraph" w:styleId="Telobesedila2">
    <w:name w:val="Body Text 2"/>
    <w:basedOn w:val="Navaden"/>
    <w:link w:val="Telobesedila2Znak"/>
    <w:rsid w:val="00D42B7E"/>
    <w:pPr>
      <w:spacing w:after="120" w:line="480" w:lineRule="auto"/>
      <w:jc w:val="left"/>
    </w:pPr>
    <w:rPr>
      <w:rFonts w:ascii="Calibri" w:hAnsi="Calibri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D42B7E"/>
    <w:rPr>
      <w:rFonts w:eastAsia="Times New Roman"/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A00B84"/>
    <w:pPr>
      <w:ind w:left="720"/>
      <w:contextualSpacing/>
    </w:pPr>
  </w:style>
  <w:style w:type="table" w:styleId="Tabelamrea">
    <w:name w:val="Table Grid"/>
    <w:basedOn w:val="Navadnatabela"/>
    <w:uiPriority w:val="59"/>
    <w:rsid w:val="00A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2A2FC1"/>
    <w:rPr>
      <w:rFonts w:ascii="Times New Roman" w:eastAsia="Times New Roman" w:hAnsi="Times New Roman"/>
      <w:sz w:val="24"/>
      <w:szCs w:val="24"/>
    </w:rPr>
  </w:style>
  <w:style w:type="character" w:customStyle="1" w:styleId="Naslov1Znak">
    <w:name w:val="Naslov 1 Znak"/>
    <w:basedOn w:val="Privzetapisavaodstavka"/>
    <w:link w:val="Naslov1"/>
    <w:rsid w:val="00B5286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aliases w:val="Heading 2 Char1 Znak,Heading 2 Char Char Znak"/>
    <w:basedOn w:val="Privzetapisavaodstavka"/>
    <w:link w:val="Naslov2"/>
    <w:rsid w:val="00B528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B5286C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B5286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B5286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5286C"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5286C"/>
    <w:rPr>
      <w:rFonts w:ascii="Helvetica" w:eastAsia="Times New Roman" w:hAnsi="Helvetica"/>
      <w:b/>
      <w:bCs/>
      <w:sz w:val="32"/>
      <w:szCs w:val="24"/>
      <w:shd w:val="clear" w:color="auto" w:fill="CCCCCC"/>
      <w:lang w:eastAsia="en-US"/>
    </w:rPr>
  </w:style>
  <w:style w:type="character" w:customStyle="1" w:styleId="Naslov9Znak">
    <w:name w:val="Naslov 9 Znak"/>
    <w:basedOn w:val="Privzetapisavaodstavka"/>
    <w:link w:val="Naslov9"/>
    <w:rsid w:val="00B5286C"/>
    <w:rPr>
      <w:rFonts w:ascii="Arial" w:eastAsia="Times New Roman" w:hAnsi="Arial"/>
      <w:b/>
      <w:bCs/>
      <w:color w:val="000000"/>
      <w:sz w:val="22"/>
      <w:szCs w:val="22"/>
      <w:lang w:eastAsia="en-US"/>
    </w:rPr>
  </w:style>
  <w:style w:type="paragraph" w:styleId="Telobesedila-zamik">
    <w:name w:val="Body Text Indent"/>
    <w:basedOn w:val="Navaden"/>
    <w:link w:val="Telobesedila-zamikZnak"/>
    <w:rsid w:val="00B5286C"/>
    <w:pPr>
      <w:spacing w:after="120"/>
      <w:ind w:left="283"/>
      <w:jc w:val="left"/>
    </w:pPr>
  </w:style>
  <w:style w:type="character" w:customStyle="1" w:styleId="Telobesedila-zamikZnak">
    <w:name w:val="Telo besedila - zamik Znak"/>
    <w:basedOn w:val="Privzetapisavaodstavka"/>
    <w:link w:val="Telobesedila-zamik"/>
    <w:rsid w:val="00B5286C"/>
    <w:rPr>
      <w:rFonts w:ascii="Times New Roman" w:eastAsia="Times New Roman" w:hAnsi="Times New Roman"/>
      <w:sz w:val="24"/>
      <w:szCs w:val="24"/>
    </w:rPr>
  </w:style>
  <w:style w:type="paragraph" w:styleId="Navadensplet">
    <w:name w:val="Normal (Web)"/>
    <w:basedOn w:val="Navaden"/>
    <w:uiPriority w:val="99"/>
    <w:rsid w:val="00B5286C"/>
    <w:pPr>
      <w:spacing w:before="100" w:after="100"/>
      <w:jc w:val="left"/>
    </w:pPr>
    <w:rPr>
      <w:rFonts w:ascii="Arial Unicode MS" w:eastAsia="Arial Unicode MS" w:hAnsi="Arial Unicode MS"/>
      <w:szCs w:val="20"/>
      <w:lang w:val="en-GB"/>
    </w:rPr>
  </w:style>
  <w:style w:type="paragraph" w:customStyle="1" w:styleId="Style1">
    <w:name w:val="Style1"/>
    <w:basedOn w:val="Navaden"/>
    <w:rsid w:val="00B5286C"/>
    <w:pPr>
      <w:spacing w:before="60" w:after="60" w:line="264" w:lineRule="auto"/>
    </w:pPr>
    <w:rPr>
      <w:rFonts w:ascii="Arial" w:hAnsi="Arial"/>
      <w:sz w:val="20"/>
    </w:rPr>
  </w:style>
  <w:style w:type="paragraph" w:styleId="Revizija">
    <w:name w:val="Revision"/>
    <w:hidden/>
    <w:uiPriority w:val="99"/>
    <w:semiHidden/>
    <w:rsid w:val="00B5286C"/>
    <w:rPr>
      <w:rFonts w:ascii="Times New Roman" w:eastAsia="Times New Roman" w:hAnsi="Times New Roman"/>
      <w:sz w:val="24"/>
      <w:szCs w:val="24"/>
    </w:rPr>
  </w:style>
  <w:style w:type="paragraph" w:customStyle="1" w:styleId="tevilnatoka1">
    <w:name w:val="tevilnatoka1"/>
    <w:basedOn w:val="Navaden"/>
    <w:rsid w:val="00B5286C"/>
    <w:pPr>
      <w:ind w:left="425" w:hanging="425"/>
    </w:pPr>
    <w:rPr>
      <w:rFonts w:ascii="Arial" w:hAnsi="Arial" w:cs="Arial"/>
      <w:sz w:val="22"/>
      <w:szCs w:val="22"/>
    </w:rPr>
  </w:style>
  <w:style w:type="paragraph" w:customStyle="1" w:styleId="ti-art">
    <w:name w:val="ti-art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sti-art">
    <w:name w:val="sti-art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Navaden1">
    <w:name w:val="Navaden1"/>
    <w:basedOn w:val="Navaden"/>
    <w:uiPriority w:val="99"/>
    <w:rsid w:val="00B5286C"/>
    <w:pPr>
      <w:spacing w:before="100" w:beforeAutospacing="1" w:after="100" w:afterAutospacing="1"/>
      <w:jc w:val="left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B5286C"/>
    <w:pPr>
      <w:tabs>
        <w:tab w:val="left" w:pos="720"/>
        <w:tab w:val="right" w:leader="dot" w:pos="10206"/>
      </w:tabs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5286C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5">
    <w:name w:val="toc 5"/>
    <w:basedOn w:val="Navaden"/>
    <w:next w:val="Navaden"/>
    <w:autoRedefine/>
    <w:uiPriority w:val="39"/>
    <w:unhideWhenUsed/>
    <w:rsid w:val="00B5286C"/>
    <w:pPr>
      <w:spacing w:after="200" w:line="276" w:lineRule="auto"/>
      <w:ind w:left="88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1">
    <w:name w:val="highlight1"/>
    <w:rsid w:val="00B5286C"/>
    <w:rPr>
      <w:shd w:val="clear" w:color="auto" w:fill="FFFF88"/>
    </w:rPr>
  </w:style>
  <w:style w:type="table" w:customStyle="1" w:styleId="Tabelamrea1">
    <w:name w:val="Tabela – mreža1"/>
    <w:basedOn w:val="Navadnatabela"/>
    <w:next w:val="Tabelamrea"/>
    <w:uiPriority w:val="39"/>
    <w:rsid w:val="00B5286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B5286C"/>
  </w:style>
  <w:style w:type="paragraph" w:styleId="HTML-oblikovano">
    <w:name w:val="HTML Preformatted"/>
    <w:basedOn w:val="Navaden"/>
    <w:link w:val="HTML-oblikovanoZnak"/>
    <w:semiHidden/>
    <w:rsid w:val="00B52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00"/>
      <w:sz w:val="18"/>
      <w:szCs w:val="18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B5286C"/>
    <w:rPr>
      <w:rFonts w:ascii="Courier New" w:eastAsia="Times New Roman" w:hAnsi="Courier New"/>
      <w:color w:val="000000"/>
      <w:sz w:val="18"/>
      <w:szCs w:val="18"/>
      <w:lang w:eastAsia="en-US"/>
    </w:rPr>
  </w:style>
  <w:style w:type="paragraph" w:customStyle="1" w:styleId="alinea2">
    <w:name w:val="alinea2"/>
    <w:basedOn w:val="Navaden"/>
    <w:autoRedefine/>
    <w:rsid w:val="00B5286C"/>
    <w:pPr>
      <w:numPr>
        <w:numId w:val="7"/>
      </w:numPr>
      <w:tabs>
        <w:tab w:val="clear" w:pos="1440"/>
        <w:tab w:val="num" w:pos="720"/>
      </w:tabs>
      <w:ind w:left="720" w:right="99"/>
    </w:pPr>
  </w:style>
  <w:style w:type="paragraph" w:customStyle="1" w:styleId="Level1">
    <w:name w:val="Level 1"/>
    <w:basedOn w:val="Navaden"/>
    <w:autoRedefine/>
    <w:rsid w:val="00B5286C"/>
    <w:pPr>
      <w:jc w:val="left"/>
    </w:pPr>
    <w:rPr>
      <w:smallCaps/>
      <w:color w:val="000000"/>
    </w:rPr>
  </w:style>
  <w:style w:type="paragraph" w:styleId="Napis">
    <w:name w:val="caption"/>
    <w:basedOn w:val="Navaden"/>
    <w:next w:val="Navaden"/>
    <w:qFormat/>
    <w:rsid w:val="00B5286C"/>
    <w:pPr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omanjanerkevobrazcih">
    <w:name w:val="Pomanjšane črke v obrazcih"/>
    <w:basedOn w:val="Navaden"/>
    <w:rsid w:val="00B5286C"/>
    <w:pPr>
      <w:tabs>
        <w:tab w:val="num" w:pos="1440"/>
      </w:tabs>
      <w:jc w:val="left"/>
    </w:pPr>
    <w:rPr>
      <w:rFonts w:ascii="Arial" w:hAnsi="Arial" w:cs="Arial"/>
      <w:smallCaps/>
      <w:color w:val="000000"/>
      <w:sz w:val="16"/>
      <w:szCs w:val="20"/>
    </w:rPr>
  </w:style>
  <w:style w:type="paragraph" w:customStyle="1" w:styleId="xl137">
    <w:name w:val="xl137"/>
    <w:basedOn w:val="Navaden"/>
    <w:rsid w:val="00B5286C"/>
    <w:pPr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1">
    <w:name w:val="1"/>
    <w:basedOn w:val="Navaden"/>
    <w:rsid w:val="00B5286C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odyText31">
    <w:name w:val="Body Text 31"/>
    <w:basedOn w:val="Navaden"/>
    <w:rsid w:val="00B5286C"/>
    <w:rPr>
      <w:szCs w:val="20"/>
    </w:rPr>
  </w:style>
  <w:style w:type="paragraph" w:customStyle="1" w:styleId="BodyText22">
    <w:name w:val="Body Text 22"/>
    <w:basedOn w:val="Navaden"/>
    <w:rsid w:val="00B5286C"/>
    <w:pPr>
      <w:spacing w:line="313" w:lineRule="atLeast"/>
    </w:pPr>
    <w:rPr>
      <w:szCs w:val="20"/>
    </w:rPr>
  </w:style>
  <w:style w:type="paragraph" w:styleId="Kazalovsebine3">
    <w:name w:val="toc 3"/>
    <w:basedOn w:val="Navaden"/>
    <w:next w:val="Navaden"/>
    <w:autoRedefine/>
    <w:uiPriority w:val="39"/>
    <w:qFormat/>
    <w:rsid w:val="00B5286C"/>
    <w:pPr>
      <w:tabs>
        <w:tab w:val="right" w:leader="dot" w:pos="9480"/>
      </w:tabs>
      <w:ind w:right="172"/>
    </w:pPr>
  </w:style>
  <w:style w:type="paragraph" w:styleId="Naslov">
    <w:name w:val="Title"/>
    <w:basedOn w:val="Navaden"/>
    <w:next w:val="Naslov1"/>
    <w:link w:val="NaslovZnak"/>
    <w:autoRedefine/>
    <w:qFormat/>
    <w:rsid w:val="00B5286C"/>
    <w:pPr>
      <w:jc w:val="center"/>
    </w:pPr>
    <w:rPr>
      <w:rFonts w:ascii="Arial" w:hAnsi="Arial"/>
      <w:b/>
      <w:color w:val="000000"/>
      <w:sz w:val="40"/>
      <w:szCs w:val="20"/>
      <w:lang w:eastAsia="en-US"/>
    </w:rPr>
  </w:style>
  <w:style w:type="character" w:customStyle="1" w:styleId="NaslovZnak">
    <w:name w:val="Naslov Znak"/>
    <w:basedOn w:val="Privzetapisavaodstavka"/>
    <w:link w:val="Naslov"/>
    <w:rsid w:val="00B5286C"/>
    <w:rPr>
      <w:rFonts w:ascii="Arial" w:eastAsia="Times New Roman" w:hAnsi="Arial"/>
      <w:b/>
      <w:color w:val="000000"/>
      <w:sz w:val="40"/>
      <w:lang w:eastAsia="en-US"/>
    </w:rPr>
  </w:style>
  <w:style w:type="paragraph" w:customStyle="1" w:styleId="Ad">
    <w:name w:val="Ad"/>
    <w:basedOn w:val="Navaden"/>
    <w:autoRedefine/>
    <w:rsid w:val="00B5286C"/>
    <w:pPr>
      <w:tabs>
        <w:tab w:val="num" w:pos="789"/>
      </w:tabs>
      <w:ind w:left="789" w:hanging="432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p">
    <w:name w:val="p"/>
    <w:basedOn w:val="Navaden"/>
    <w:rsid w:val="00B5286C"/>
    <w:pPr>
      <w:spacing w:before="48" w:after="12"/>
      <w:ind w:left="12" w:right="12" w:firstLine="240"/>
    </w:pPr>
    <w:rPr>
      <w:rFonts w:ascii="Arial" w:hAnsi="Arial" w:cs="Arial"/>
      <w:color w:val="222222"/>
      <w:sz w:val="22"/>
      <w:szCs w:val="22"/>
    </w:rPr>
  </w:style>
  <w:style w:type="paragraph" w:customStyle="1" w:styleId="Barvniseznampoudarek11">
    <w:name w:val="Barvni seznam – poudarek 11"/>
    <w:basedOn w:val="Navaden"/>
    <w:uiPriority w:val="99"/>
    <w:qFormat/>
    <w:rsid w:val="00B5286C"/>
    <w:pPr>
      <w:ind w:left="708"/>
      <w:jc w:val="left"/>
    </w:pPr>
    <w:rPr>
      <w:szCs w:val="20"/>
      <w:lang w:eastAsia="en-GB"/>
    </w:rPr>
  </w:style>
  <w:style w:type="paragraph" w:customStyle="1" w:styleId="Odstavekseznama1">
    <w:name w:val="Odstavek seznama1"/>
    <w:basedOn w:val="Navaden"/>
    <w:qFormat/>
    <w:rsid w:val="00B5286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2">
    <w:name w:val="Text 2"/>
    <w:basedOn w:val="Navaden"/>
    <w:rsid w:val="00B5286C"/>
    <w:pPr>
      <w:tabs>
        <w:tab w:val="left" w:pos="2302"/>
      </w:tabs>
      <w:spacing w:after="240"/>
      <w:ind w:left="1202"/>
    </w:pPr>
    <w:rPr>
      <w:szCs w:val="20"/>
      <w:lang w:val="en-GB" w:eastAsia="en-US"/>
    </w:rPr>
  </w:style>
  <w:style w:type="paragraph" w:customStyle="1" w:styleId="Text1">
    <w:name w:val="Text 1"/>
    <w:basedOn w:val="Navaden"/>
    <w:rsid w:val="00B5286C"/>
    <w:pPr>
      <w:spacing w:after="240"/>
      <w:ind w:left="482"/>
    </w:pPr>
    <w:rPr>
      <w:szCs w:val="20"/>
      <w:lang w:val="en-GB" w:eastAsia="en-US"/>
    </w:rPr>
  </w:style>
  <w:style w:type="paragraph" w:customStyle="1" w:styleId="Text3">
    <w:name w:val="Text 3"/>
    <w:basedOn w:val="Navaden"/>
    <w:rsid w:val="00B5286C"/>
    <w:pPr>
      <w:tabs>
        <w:tab w:val="left" w:pos="2302"/>
      </w:tabs>
      <w:spacing w:after="240"/>
      <w:ind w:left="1202"/>
    </w:pPr>
    <w:rPr>
      <w:szCs w:val="20"/>
      <w:lang w:val="en-GB" w:eastAsia="en-US"/>
    </w:rPr>
  </w:style>
  <w:style w:type="paragraph" w:customStyle="1" w:styleId="Header3">
    <w:name w:val="Header3"/>
    <w:basedOn w:val="Navaden"/>
    <w:rsid w:val="00B5286C"/>
    <w:pPr>
      <w:jc w:val="left"/>
    </w:pPr>
  </w:style>
  <w:style w:type="paragraph" w:customStyle="1" w:styleId="Slog1">
    <w:name w:val="Slog1"/>
    <w:basedOn w:val="Naslov"/>
    <w:rsid w:val="00B5286C"/>
    <w:pPr>
      <w:numPr>
        <w:numId w:val="9"/>
      </w:numPr>
      <w:spacing w:before="200" w:after="200"/>
      <w:ind w:left="0" w:firstLine="0"/>
      <w:jc w:val="both"/>
      <w:outlineLvl w:val="0"/>
    </w:pPr>
    <w:rPr>
      <w:rFonts w:ascii="Tahoma" w:hAnsi="Tahoma" w:cs="Tahoma"/>
      <w:b w:val="0"/>
      <w:color w:val="auto"/>
      <w:kern w:val="28"/>
      <w:sz w:val="20"/>
    </w:rPr>
  </w:style>
  <w:style w:type="paragraph" w:customStyle="1" w:styleId="SlogNaslov2">
    <w:name w:val="Slog Naslov 2"/>
    <w:basedOn w:val="Navaden"/>
    <w:rsid w:val="00B5286C"/>
    <w:pPr>
      <w:numPr>
        <w:numId w:val="10"/>
      </w:numPr>
      <w:spacing w:before="120" w:after="120"/>
      <w:jc w:val="left"/>
    </w:pPr>
    <w:rPr>
      <w:rFonts w:ascii="Tahoma" w:hAnsi="Tahoma" w:cs="Tahoma"/>
      <w:b/>
      <w:sz w:val="20"/>
      <w:szCs w:val="20"/>
    </w:rPr>
  </w:style>
  <w:style w:type="paragraph" w:styleId="Oznaenseznam">
    <w:name w:val="List Bullet"/>
    <w:basedOn w:val="Navaden"/>
    <w:semiHidden/>
    <w:rsid w:val="00B5286C"/>
    <w:pPr>
      <w:numPr>
        <w:numId w:val="17"/>
      </w:numPr>
      <w:spacing w:before="120" w:after="120"/>
    </w:pPr>
    <w:rPr>
      <w:lang w:val="en-GB" w:eastAsia="de-DE"/>
    </w:rPr>
  </w:style>
  <w:style w:type="paragraph" w:styleId="Oznaenseznam2">
    <w:name w:val="List Bullet 2"/>
    <w:basedOn w:val="Navaden"/>
    <w:semiHidden/>
    <w:rsid w:val="00B5286C"/>
    <w:pPr>
      <w:numPr>
        <w:numId w:val="19"/>
      </w:numPr>
      <w:spacing w:before="120" w:after="120"/>
    </w:pPr>
    <w:rPr>
      <w:lang w:val="en-GB" w:eastAsia="de-DE"/>
    </w:rPr>
  </w:style>
  <w:style w:type="paragraph" w:styleId="Oznaenseznam3">
    <w:name w:val="List Bullet 3"/>
    <w:basedOn w:val="Navaden"/>
    <w:semiHidden/>
    <w:rsid w:val="00B5286C"/>
    <w:pPr>
      <w:numPr>
        <w:numId w:val="20"/>
      </w:numPr>
      <w:spacing w:before="120" w:after="120"/>
    </w:pPr>
    <w:rPr>
      <w:lang w:val="en-GB" w:eastAsia="de-DE"/>
    </w:rPr>
  </w:style>
  <w:style w:type="paragraph" w:styleId="Oznaenseznam4">
    <w:name w:val="List Bullet 4"/>
    <w:basedOn w:val="Navaden"/>
    <w:semiHidden/>
    <w:rsid w:val="00B5286C"/>
    <w:pPr>
      <w:numPr>
        <w:numId w:val="21"/>
      </w:numPr>
      <w:spacing w:before="120" w:after="120"/>
    </w:pPr>
    <w:rPr>
      <w:lang w:val="en-GB" w:eastAsia="de-DE"/>
    </w:rPr>
  </w:style>
  <w:style w:type="paragraph" w:styleId="Otevilenseznam">
    <w:name w:val="List Number"/>
    <w:basedOn w:val="Navaden"/>
    <w:semiHidden/>
    <w:rsid w:val="00B5286C"/>
    <w:pPr>
      <w:numPr>
        <w:numId w:val="32"/>
      </w:numPr>
      <w:spacing w:before="120" w:after="120"/>
    </w:pPr>
    <w:rPr>
      <w:lang w:val="en-GB" w:eastAsia="de-DE"/>
    </w:rPr>
  </w:style>
  <w:style w:type="paragraph" w:styleId="Otevilenseznam2">
    <w:name w:val="List Number 2"/>
    <w:basedOn w:val="Navaden"/>
    <w:semiHidden/>
    <w:rsid w:val="00B5286C"/>
    <w:pPr>
      <w:numPr>
        <w:numId w:val="27"/>
      </w:numPr>
      <w:spacing w:before="120" w:after="120"/>
    </w:pPr>
    <w:rPr>
      <w:lang w:val="en-GB" w:eastAsia="de-DE"/>
    </w:rPr>
  </w:style>
  <w:style w:type="paragraph" w:styleId="Otevilenseznam3">
    <w:name w:val="List Number 3"/>
    <w:basedOn w:val="Navaden"/>
    <w:semiHidden/>
    <w:rsid w:val="00B5286C"/>
    <w:pPr>
      <w:numPr>
        <w:numId w:val="28"/>
      </w:numPr>
      <w:spacing w:before="120" w:after="120"/>
    </w:pPr>
    <w:rPr>
      <w:lang w:val="en-GB" w:eastAsia="de-DE"/>
    </w:rPr>
  </w:style>
  <w:style w:type="paragraph" w:styleId="Otevilenseznam4">
    <w:name w:val="List Number 4"/>
    <w:basedOn w:val="Navaden"/>
    <w:semiHidden/>
    <w:rsid w:val="00B5286C"/>
    <w:pPr>
      <w:numPr>
        <w:numId w:val="29"/>
      </w:numPr>
      <w:spacing w:before="120" w:after="120"/>
    </w:pPr>
    <w:rPr>
      <w:lang w:val="en-GB" w:eastAsia="de-DE"/>
    </w:rPr>
  </w:style>
  <w:style w:type="paragraph" w:customStyle="1" w:styleId="Tiret0">
    <w:name w:val="Tiret 0"/>
    <w:basedOn w:val="Point0"/>
    <w:rsid w:val="00B5286C"/>
    <w:pPr>
      <w:numPr>
        <w:numId w:val="11"/>
      </w:numPr>
    </w:pPr>
  </w:style>
  <w:style w:type="paragraph" w:customStyle="1" w:styleId="Point0">
    <w:name w:val="Point 0"/>
    <w:basedOn w:val="Navaden"/>
    <w:rsid w:val="00B5286C"/>
    <w:pPr>
      <w:spacing w:before="120" w:after="120"/>
      <w:ind w:left="850" w:hanging="850"/>
    </w:pPr>
    <w:rPr>
      <w:lang w:val="en-GB" w:eastAsia="de-DE"/>
    </w:rPr>
  </w:style>
  <w:style w:type="paragraph" w:customStyle="1" w:styleId="Tiret1">
    <w:name w:val="Tiret 1"/>
    <w:basedOn w:val="Point1"/>
    <w:rsid w:val="00B5286C"/>
    <w:pPr>
      <w:numPr>
        <w:numId w:val="12"/>
      </w:numPr>
    </w:pPr>
  </w:style>
  <w:style w:type="paragraph" w:customStyle="1" w:styleId="Point1">
    <w:name w:val="Point 1"/>
    <w:basedOn w:val="Navaden"/>
    <w:rsid w:val="00B5286C"/>
    <w:pPr>
      <w:spacing w:before="120" w:after="120"/>
      <w:ind w:left="1417" w:hanging="567"/>
    </w:pPr>
    <w:rPr>
      <w:lang w:val="en-GB" w:eastAsia="de-DE"/>
    </w:rPr>
  </w:style>
  <w:style w:type="paragraph" w:customStyle="1" w:styleId="Tiret2">
    <w:name w:val="Tiret 2"/>
    <w:basedOn w:val="Point2"/>
    <w:rsid w:val="00B5286C"/>
    <w:pPr>
      <w:numPr>
        <w:numId w:val="13"/>
      </w:numPr>
    </w:pPr>
  </w:style>
  <w:style w:type="paragraph" w:customStyle="1" w:styleId="Point2">
    <w:name w:val="Point 2"/>
    <w:basedOn w:val="Navaden"/>
    <w:rsid w:val="00B5286C"/>
    <w:pPr>
      <w:spacing w:before="120" w:after="120"/>
      <w:ind w:left="1984" w:hanging="567"/>
    </w:pPr>
    <w:rPr>
      <w:lang w:val="en-GB" w:eastAsia="de-DE"/>
    </w:rPr>
  </w:style>
  <w:style w:type="paragraph" w:customStyle="1" w:styleId="Tiret3">
    <w:name w:val="Tiret 3"/>
    <w:basedOn w:val="Point3"/>
    <w:rsid w:val="00B5286C"/>
    <w:pPr>
      <w:numPr>
        <w:numId w:val="14"/>
      </w:numPr>
    </w:pPr>
  </w:style>
  <w:style w:type="paragraph" w:customStyle="1" w:styleId="Point3">
    <w:name w:val="Point 3"/>
    <w:basedOn w:val="Navaden"/>
    <w:rsid w:val="00B5286C"/>
    <w:pPr>
      <w:spacing w:before="120" w:after="120"/>
      <w:ind w:left="2551" w:hanging="567"/>
    </w:pPr>
    <w:rPr>
      <w:lang w:val="en-GB" w:eastAsia="de-DE"/>
    </w:rPr>
  </w:style>
  <w:style w:type="paragraph" w:customStyle="1" w:styleId="Tiret4">
    <w:name w:val="Tiret 4"/>
    <w:basedOn w:val="Point4"/>
    <w:rsid w:val="00B5286C"/>
    <w:pPr>
      <w:numPr>
        <w:numId w:val="15"/>
      </w:numPr>
    </w:pPr>
  </w:style>
  <w:style w:type="paragraph" w:customStyle="1" w:styleId="Point4">
    <w:name w:val="Point 4"/>
    <w:basedOn w:val="Navaden"/>
    <w:rsid w:val="00B5286C"/>
    <w:pPr>
      <w:spacing w:before="120" w:after="120"/>
      <w:ind w:left="3118" w:hanging="567"/>
    </w:pPr>
    <w:rPr>
      <w:lang w:val="en-GB" w:eastAsia="de-DE"/>
    </w:rPr>
  </w:style>
  <w:style w:type="paragraph" w:customStyle="1" w:styleId="NumPar1">
    <w:name w:val="NumPar 1"/>
    <w:basedOn w:val="Navaden"/>
    <w:next w:val="Text1"/>
    <w:rsid w:val="00B5286C"/>
    <w:pPr>
      <w:numPr>
        <w:numId w:val="16"/>
      </w:numPr>
      <w:spacing w:before="120" w:after="120"/>
    </w:pPr>
    <w:rPr>
      <w:lang w:val="en-GB" w:eastAsia="de-DE"/>
    </w:rPr>
  </w:style>
  <w:style w:type="paragraph" w:customStyle="1" w:styleId="NumPar2">
    <w:name w:val="NumPar 2"/>
    <w:basedOn w:val="Navaden"/>
    <w:next w:val="Text2"/>
    <w:rsid w:val="00B5286C"/>
    <w:pPr>
      <w:numPr>
        <w:ilvl w:val="1"/>
        <w:numId w:val="16"/>
      </w:numPr>
      <w:spacing w:before="120" w:after="120"/>
    </w:pPr>
    <w:rPr>
      <w:lang w:val="en-GB" w:eastAsia="de-DE"/>
    </w:rPr>
  </w:style>
  <w:style w:type="paragraph" w:customStyle="1" w:styleId="NumPar3">
    <w:name w:val="NumPar 3"/>
    <w:basedOn w:val="Navaden"/>
    <w:next w:val="Text3"/>
    <w:rsid w:val="00B5286C"/>
    <w:pPr>
      <w:numPr>
        <w:ilvl w:val="2"/>
        <w:numId w:val="16"/>
      </w:numPr>
      <w:spacing w:before="120" w:after="120"/>
    </w:pPr>
    <w:rPr>
      <w:lang w:val="en-GB" w:eastAsia="de-DE"/>
    </w:rPr>
  </w:style>
  <w:style w:type="paragraph" w:customStyle="1" w:styleId="NumPar4">
    <w:name w:val="NumPar 4"/>
    <w:basedOn w:val="Navaden"/>
    <w:next w:val="Text4"/>
    <w:rsid w:val="00B5286C"/>
    <w:pPr>
      <w:numPr>
        <w:ilvl w:val="3"/>
        <w:numId w:val="16"/>
      </w:numPr>
      <w:spacing w:before="120" w:after="120"/>
    </w:pPr>
    <w:rPr>
      <w:lang w:val="en-GB" w:eastAsia="de-DE"/>
    </w:rPr>
  </w:style>
  <w:style w:type="paragraph" w:customStyle="1" w:styleId="Text4">
    <w:name w:val="Text 4"/>
    <w:basedOn w:val="Navaden"/>
    <w:rsid w:val="00B5286C"/>
    <w:pPr>
      <w:spacing w:before="120" w:after="120"/>
      <w:ind w:left="850"/>
    </w:pPr>
    <w:rPr>
      <w:lang w:val="en-GB" w:eastAsia="de-DE"/>
    </w:rPr>
  </w:style>
  <w:style w:type="paragraph" w:customStyle="1" w:styleId="ListBullet1">
    <w:name w:val="List Bullet 1"/>
    <w:basedOn w:val="Navaden"/>
    <w:rsid w:val="00B5286C"/>
    <w:pPr>
      <w:numPr>
        <w:numId w:val="18"/>
      </w:numPr>
      <w:spacing w:before="120" w:after="120"/>
    </w:pPr>
    <w:rPr>
      <w:lang w:val="en-GB" w:eastAsia="de-DE"/>
    </w:rPr>
  </w:style>
  <w:style w:type="paragraph" w:customStyle="1" w:styleId="ListDash">
    <w:name w:val="List Dash"/>
    <w:basedOn w:val="Navaden"/>
    <w:rsid w:val="00B5286C"/>
    <w:pPr>
      <w:numPr>
        <w:numId w:val="22"/>
      </w:numPr>
      <w:spacing w:before="120" w:after="120"/>
    </w:pPr>
    <w:rPr>
      <w:lang w:val="en-GB" w:eastAsia="de-DE"/>
    </w:rPr>
  </w:style>
  <w:style w:type="paragraph" w:customStyle="1" w:styleId="ListDash1">
    <w:name w:val="List Dash 1"/>
    <w:basedOn w:val="Navaden"/>
    <w:rsid w:val="00B5286C"/>
    <w:pPr>
      <w:numPr>
        <w:numId w:val="23"/>
      </w:numPr>
      <w:spacing w:before="120" w:after="120"/>
    </w:pPr>
    <w:rPr>
      <w:lang w:val="en-GB" w:eastAsia="de-DE"/>
    </w:rPr>
  </w:style>
  <w:style w:type="paragraph" w:customStyle="1" w:styleId="ListDash2">
    <w:name w:val="List Dash 2"/>
    <w:basedOn w:val="Navaden"/>
    <w:rsid w:val="00B5286C"/>
    <w:pPr>
      <w:numPr>
        <w:numId w:val="24"/>
      </w:numPr>
      <w:spacing w:before="120" w:after="120"/>
    </w:pPr>
    <w:rPr>
      <w:lang w:val="en-GB" w:eastAsia="de-DE"/>
    </w:rPr>
  </w:style>
  <w:style w:type="paragraph" w:customStyle="1" w:styleId="ListDash3">
    <w:name w:val="List Dash 3"/>
    <w:basedOn w:val="Navaden"/>
    <w:rsid w:val="00B5286C"/>
    <w:pPr>
      <w:numPr>
        <w:numId w:val="25"/>
      </w:numPr>
      <w:spacing w:before="120" w:after="120"/>
    </w:pPr>
    <w:rPr>
      <w:lang w:val="en-GB" w:eastAsia="de-DE"/>
    </w:rPr>
  </w:style>
  <w:style w:type="paragraph" w:customStyle="1" w:styleId="ListDash4">
    <w:name w:val="List Dash 4"/>
    <w:basedOn w:val="Navaden"/>
    <w:rsid w:val="00B5286C"/>
    <w:pPr>
      <w:numPr>
        <w:numId w:val="26"/>
      </w:numPr>
      <w:spacing w:before="120" w:after="120"/>
    </w:pPr>
    <w:rPr>
      <w:lang w:val="en-GB" w:eastAsia="de-DE"/>
    </w:rPr>
  </w:style>
  <w:style w:type="paragraph" w:customStyle="1" w:styleId="ListNumber1">
    <w:name w:val="List Number 1"/>
    <w:basedOn w:val="Text1"/>
    <w:rsid w:val="00B5286C"/>
    <w:pPr>
      <w:numPr>
        <w:numId w:val="31"/>
      </w:numPr>
      <w:spacing w:before="120" w:after="120"/>
    </w:pPr>
    <w:rPr>
      <w:szCs w:val="24"/>
      <w:lang w:eastAsia="de-DE"/>
    </w:rPr>
  </w:style>
  <w:style w:type="paragraph" w:customStyle="1" w:styleId="ListNumberLevel2">
    <w:name w:val="List Number (Level 2)"/>
    <w:basedOn w:val="Navaden"/>
    <w:rsid w:val="00B5286C"/>
    <w:pPr>
      <w:numPr>
        <w:ilvl w:val="1"/>
        <w:numId w:val="32"/>
      </w:numPr>
      <w:spacing w:before="120" w:after="120"/>
    </w:pPr>
    <w:rPr>
      <w:lang w:val="en-GB" w:eastAsia="de-DE"/>
    </w:rPr>
  </w:style>
  <w:style w:type="paragraph" w:customStyle="1" w:styleId="ListNumber1Level2">
    <w:name w:val="List Number 1 (Level 2)"/>
    <w:basedOn w:val="Text1"/>
    <w:rsid w:val="00B5286C"/>
    <w:pPr>
      <w:numPr>
        <w:ilvl w:val="1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2">
    <w:name w:val="List Number 2 (Level 2)"/>
    <w:basedOn w:val="Text2"/>
    <w:rsid w:val="00B5286C"/>
    <w:pPr>
      <w:numPr>
        <w:ilvl w:val="1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2">
    <w:name w:val="List Number 3 (Level 2)"/>
    <w:basedOn w:val="Text3"/>
    <w:rsid w:val="00B5286C"/>
    <w:pPr>
      <w:numPr>
        <w:ilvl w:val="1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2">
    <w:name w:val="List Number 4 (Level 2)"/>
    <w:basedOn w:val="Text4"/>
    <w:rsid w:val="00B5286C"/>
    <w:pPr>
      <w:numPr>
        <w:ilvl w:val="1"/>
        <w:numId w:val="29"/>
      </w:numPr>
    </w:pPr>
  </w:style>
  <w:style w:type="paragraph" w:customStyle="1" w:styleId="ListNumberLevel3">
    <w:name w:val="List Number (Level 3)"/>
    <w:basedOn w:val="Navaden"/>
    <w:rsid w:val="00B5286C"/>
    <w:pPr>
      <w:numPr>
        <w:ilvl w:val="2"/>
        <w:numId w:val="32"/>
      </w:numPr>
      <w:spacing w:before="120" w:after="120"/>
    </w:pPr>
    <w:rPr>
      <w:lang w:val="en-GB" w:eastAsia="de-DE"/>
    </w:rPr>
  </w:style>
  <w:style w:type="paragraph" w:customStyle="1" w:styleId="ListNumber1Level3">
    <w:name w:val="List Number 1 (Level 3)"/>
    <w:basedOn w:val="Text1"/>
    <w:rsid w:val="00B5286C"/>
    <w:pPr>
      <w:numPr>
        <w:ilvl w:val="2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B5286C"/>
    <w:pPr>
      <w:numPr>
        <w:ilvl w:val="2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3">
    <w:name w:val="List Number 3 (Level 3)"/>
    <w:basedOn w:val="Text3"/>
    <w:rsid w:val="00B5286C"/>
    <w:pPr>
      <w:numPr>
        <w:ilvl w:val="2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3">
    <w:name w:val="List Number 4 (Level 3)"/>
    <w:basedOn w:val="Text4"/>
    <w:rsid w:val="00B5286C"/>
    <w:pPr>
      <w:numPr>
        <w:ilvl w:val="2"/>
        <w:numId w:val="29"/>
      </w:numPr>
    </w:pPr>
  </w:style>
  <w:style w:type="paragraph" w:customStyle="1" w:styleId="ListNumberLevel4">
    <w:name w:val="List Number (Level 4)"/>
    <w:basedOn w:val="Navaden"/>
    <w:rsid w:val="00B5286C"/>
    <w:pPr>
      <w:numPr>
        <w:ilvl w:val="3"/>
        <w:numId w:val="32"/>
      </w:numPr>
      <w:spacing w:before="120" w:after="120"/>
    </w:pPr>
    <w:rPr>
      <w:lang w:val="en-GB" w:eastAsia="de-DE"/>
    </w:rPr>
  </w:style>
  <w:style w:type="paragraph" w:customStyle="1" w:styleId="ListNumber1Level4">
    <w:name w:val="List Number 1 (Level 4)"/>
    <w:basedOn w:val="Text1"/>
    <w:rsid w:val="00B5286C"/>
    <w:pPr>
      <w:numPr>
        <w:ilvl w:val="3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B5286C"/>
    <w:pPr>
      <w:numPr>
        <w:ilvl w:val="3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4">
    <w:name w:val="List Number 3 (Level 4)"/>
    <w:basedOn w:val="Text3"/>
    <w:rsid w:val="00B5286C"/>
    <w:pPr>
      <w:numPr>
        <w:ilvl w:val="3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4">
    <w:name w:val="List Number 4 (Level 4)"/>
    <w:basedOn w:val="Text4"/>
    <w:rsid w:val="00B5286C"/>
    <w:pPr>
      <w:numPr>
        <w:ilvl w:val="3"/>
        <w:numId w:val="29"/>
      </w:numPr>
    </w:pPr>
  </w:style>
  <w:style w:type="paragraph" w:customStyle="1" w:styleId="Considrant">
    <w:name w:val="Considérant"/>
    <w:basedOn w:val="Navaden"/>
    <w:rsid w:val="00B5286C"/>
    <w:pPr>
      <w:numPr>
        <w:numId w:val="30"/>
      </w:numPr>
      <w:spacing w:before="120" w:after="120"/>
    </w:pPr>
    <w:rPr>
      <w:lang w:val="en-GB" w:eastAsia="de-DE"/>
    </w:rPr>
  </w:style>
  <w:style w:type="paragraph" w:customStyle="1" w:styleId="SlogNaslov1Tahoma10ptNeKrepko">
    <w:name w:val="Slog Naslov 1 + Tahoma 10 pt Ne Krepko"/>
    <w:basedOn w:val="Naslov1"/>
    <w:autoRedefine/>
    <w:rsid w:val="00B5286C"/>
    <w:pPr>
      <w:spacing w:after="240" w:line="240" w:lineRule="auto"/>
    </w:pPr>
    <w:rPr>
      <w:rFonts w:ascii="Tahoma" w:hAnsi="Tahoma" w:cs="Tahoma"/>
      <w:b w:val="0"/>
      <w:i/>
      <w:sz w:val="20"/>
      <w:szCs w:val="20"/>
      <w:lang w:eastAsia="sl-SI"/>
    </w:rPr>
  </w:style>
  <w:style w:type="paragraph" w:customStyle="1" w:styleId="ManualHeading1">
    <w:name w:val="Manual Heading 1"/>
    <w:basedOn w:val="Navaden"/>
    <w:next w:val="Text1"/>
    <w:rsid w:val="00B5286C"/>
    <w:pPr>
      <w:keepNext/>
      <w:tabs>
        <w:tab w:val="left" w:pos="850"/>
      </w:tabs>
      <w:spacing w:before="360" w:after="120"/>
      <w:ind w:left="850" w:hanging="850"/>
      <w:outlineLvl w:val="0"/>
    </w:pPr>
    <w:rPr>
      <w:b/>
      <w:smallCaps/>
      <w:lang w:val="en-GB" w:eastAsia="de-DE"/>
    </w:rPr>
  </w:style>
  <w:style w:type="paragraph" w:customStyle="1" w:styleId="ManualHeading2">
    <w:name w:val="Manual Heading 2"/>
    <w:basedOn w:val="Navaden"/>
    <w:next w:val="Text2"/>
    <w:rsid w:val="00B5286C"/>
    <w:pPr>
      <w:keepNext/>
      <w:tabs>
        <w:tab w:val="left" w:pos="850"/>
      </w:tabs>
      <w:spacing w:before="120" w:after="120"/>
      <w:ind w:left="850" w:hanging="850"/>
      <w:outlineLvl w:val="1"/>
    </w:pPr>
    <w:rPr>
      <w:b/>
      <w:lang w:val="en-GB" w:eastAsia="de-DE"/>
    </w:rPr>
  </w:style>
  <w:style w:type="paragraph" w:customStyle="1" w:styleId="ManualHeading3">
    <w:name w:val="Manual Heading 3"/>
    <w:basedOn w:val="Navaden"/>
    <w:next w:val="Text3"/>
    <w:rsid w:val="00B5286C"/>
    <w:pPr>
      <w:keepNext/>
      <w:tabs>
        <w:tab w:val="left" w:pos="850"/>
      </w:tabs>
      <w:spacing w:before="120" w:after="120"/>
      <w:ind w:left="850" w:hanging="850"/>
      <w:outlineLvl w:val="2"/>
    </w:pPr>
    <w:rPr>
      <w:i/>
      <w:lang w:val="en-GB" w:eastAsia="de-DE"/>
    </w:rPr>
  </w:style>
  <w:style w:type="paragraph" w:customStyle="1" w:styleId="QuotedText">
    <w:name w:val="Quoted Text"/>
    <w:basedOn w:val="Navaden"/>
    <w:rsid w:val="00B5286C"/>
    <w:pPr>
      <w:spacing w:before="120" w:after="120"/>
      <w:ind w:left="1417"/>
    </w:pPr>
    <w:rPr>
      <w:lang w:val="en-GB" w:eastAsia="de-DE"/>
    </w:rPr>
  </w:style>
  <w:style w:type="paragraph" w:customStyle="1" w:styleId="ManualHeading4">
    <w:name w:val="Manual Heading 4"/>
    <w:basedOn w:val="Navaden"/>
    <w:next w:val="Text4"/>
    <w:rsid w:val="00B5286C"/>
    <w:pPr>
      <w:keepNext/>
      <w:tabs>
        <w:tab w:val="left" w:pos="850"/>
      </w:tabs>
      <w:spacing w:before="120" w:after="120"/>
      <w:ind w:left="850" w:hanging="850"/>
      <w:outlineLvl w:val="3"/>
    </w:pPr>
    <w:rPr>
      <w:lang w:val="en-GB" w:eastAsia="de-DE"/>
    </w:rPr>
  </w:style>
  <w:style w:type="paragraph" w:customStyle="1" w:styleId="alinea1">
    <w:name w:val="alinea1"/>
    <w:basedOn w:val="Navaden"/>
    <w:rsid w:val="00B5286C"/>
    <w:pPr>
      <w:numPr>
        <w:numId w:val="33"/>
      </w:numPr>
      <w:spacing w:before="240"/>
      <w:ind w:left="357" w:right="96" w:hanging="357"/>
      <w:jc w:val="left"/>
    </w:pPr>
    <w:rPr>
      <w:rFonts w:ascii="Arial" w:hAnsi="Arial" w:cs="Arial"/>
      <w:color w:val="000000"/>
      <w:sz w:val="20"/>
      <w:szCs w:val="20"/>
      <w:lang w:val="en-GB"/>
    </w:rPr>
  </w:style>
  <w:style w:type="paragraph" w:customStyle="1" w:styleId="alineja">
    <w:name w:val="alineja"/>
    <w:basedOn w:val="Navaden"/>
    <w:rsid w:val="00B5286C"/>
    <w:pPr>
      <w:numPr>
        <w:numId w:val="34"/>
      </w:numPr>
      <w:spacing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Telobesedilal">
    <w:name w:val="Telo besedilal"/>
    <w:basedOn w:val="Navaden"/>
    <w:autoRedefine/>
    <w:rsid w:val="00B5286C"/>
    <w:pPr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alinea3">
    <w:name w:val="alinea3"/>
    <w:basedOn w:val="Navaden"/>
    <w:autoRedefine/>
    <w:rsid w:val="00B5286C"/>
    <w:pPr>
      <w:numPr>
        <w:numId w:val="8"/>
      </w:numPr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d1">
    <w:name w:val="Ad1"/>
    <w:basedOn w:val="Navaden"/>
    <w:autoRedefine/>
    <w:rsid w:val="00B5286C"/>
    <w:pPr>
      <w:numPr>
        <w:numId w:val="6"/>
      </w:numPr>
      <w:tabs>
        <w:tab w:val="num" w:pos="933"/>
      </w:tabs>
      <w:ind w:left="933" w:hanging="576"/>
      <w:jc w:val="left"/>
    </w:pPr>
    <w:rPr>
      <w:rFonts w:ascii="Arial" w:hAnsi="Arial" w:cs="Arial"/>
      <w:color w:val="000000"/>
      <w:sz w:val="20"/>
      <w:szCs w:val="20"/>
      <w:u w:val="single"/>
    </w:rPr>
  </w:style>
  <w:style w:type="paragraph" w:styleId="Kazalovsebine4">
    <w:name w:val="toc 4"/>
    <w:basedOn w:val="Navaden"/>
    <w:next w:val="Navaden"/>
    <w:autoRedefine/>
    <w:uiPriority w:val="39"/>
    <w:rsid w:val="00B5286C"/>
    <w:pPr>
      <w:ind w:left="720"/>
      <w:jc w:val="left"/>
    </w:pPr>
  </w:style>
  <w:style w:type="paragraph" w:styleId="Kazalovsebine6">
    <w:name w:val="toc 6"/>
    <w:basedOn w:val="Navaden"/>
    <w:next w:val="Navaden"/>
    <w:autoRedefine/>
    <w:rsid w:val="00B5286C"/>
    <w:pPr>
      <w:ind w:left="1200"/>
      <w:jc w:val="left"/>
    </w:pPr>
  </w:style>
  <w:style w:type="paragraph" w:styleId="Kazalovsebine7">
    <w:name w:val="toc 7"/>
    <w:basedOn w:val="Navaden"/>
    <w:next w:val="Navaden"/>
    <w:autoRedefine/>
    <w:rsid w:val="00B5286C"/>
    <w:pPr>
      <w:ind w:left="1440"/>
      <w:jc w:val="left"/>
    </w:pPr>
  </w:style>
  <w:style w:type="paragraph" w:styleId="Kazalovsebine8">
    <w:name w:val="toc 8"/>
    <w:basedOn w:val="Navaden"/>
    <w:next w:val="Navaden"/>
    <w:autoRedefine/>
    <w:rsid w:val="00B5286C"/>
    <w:pPr>
      <w:ind w:left="1680"/>
      <w:jc w:val="left"/>
    </w:pPr>
  </w:style>
  <w:style w:type="paragraph" w:styleId="Kazalovsebine9">
    <w:name w:val="toc 9"/>
    <w:basedOn w:val="Navaden"/>
    <w:next w:val="Navaden"/>
    <w:autoRedefine/>
    <w:rsid w:val="00B5286C"/>
    <w:pPr>
      <w:ind w:left="1920"/>
      <w:jc w:val="left"/>
    </w:pPr>
  </w:style>
  <w:style w:type="paragraph" w:customStyle="1" w:styleId="NavadenAriel10">
    <w:name w:val="Navaden Ariel 10"/>
    <w:basedOn w:val="Navaden"/>
    <w:rsid w:val="00B5286C"/>
    <w:pPr>
      <w:jc w:val="left"/>
    </w:pPr>
    <w:rPr>
      <w:rFonts w:ascii="Arial" w:hAnsi="Arial" w:cs="Arial"/>
      <w:b/>
      <w:sz w:val="20"/>
      <w:szCs w:val="20"/>
      <w:lang w:val="pl-PL"/>
    </w:rPr>
  </w:style>
  <w:style w:type="paragraph" w:customStyle="1" w:styleId="NavadenAriel10leee">
    <w:name w:val="Navaden Ariel 10 ležeče"/>
    <w:basedOn w:val="Navaden"/>
    <w:rsid w:val="00B5286C"/>
    <w:pPr>
      <w:jc w:val="left"/>
    </w:pPr>
    <w:rPr>
      <w:rFonts w:ascii="Arial" w:hAnsi="Arial" w:cs="Arial"/>
      <w:i/>
      <w:sz w:val="20"/>
      <w:szCs w:val="20"/>
      <w:lang w:val="de-DE"/>
    </w:rPr>
  </w:style>
  <w:style w:type="paragraph" w:customStyle="1" w:styleId="2">
    <w:name w:val="2"/>
    <w:basedOn w:val="Pripombabesedilo"/>
    <w:next w:val="Pripombabesedilo"/>
    <w:rsid w:val="00B5286C"/>
    <w:pPr>
      <w:jc w:val="left"/>
    </w:pPr>
    <w:rPr>
      <w:b/>
      <w:bCs/>
      <w:lang w:val="sl-SI" w:eastAsia="en-US"/>
    </w:rPr>
  </w:style>
  <w:style w:type="paragraph" w:styleId="NaslovTOC">
    <w:name w:val="TOC Heading"/>
    <w:basedOn w:val="Naslov1"/>
    <w:next w:val="Navaden"/>
    <w:uiPriority w:val="39"/>
    <w:qFormat/>
    <w:rsid w:val="00B5286C"/>
    <w:pPr>
      <w:keepLines/>
      <w:spacing w:before="480" w:after="0"/>
      <w:outlineLvl w:val="9"/>
    </w:pPr>
    <w:rPr>
      <w:color w:val="365F91"/>
      <w:kern w:val="0"/>
      <w:sz w:val="28"/>
      <w:szCs w:val="28"/>
      <w:lang w:eastAsia="sl-SI"/>
    </w:rPr>
  </w:style>
  <w:style w:type="numbering" w:customStyle="1" w:styleId="Brezseznama11">
    <w:name w:val="Brez seznama11"/>
    <w:next w:val="Brezseznama"/>
    <w:semiHidden/>
    <w:rsid w:val="00B5286C"/>
  </w:style>
  <w:style w:type="paragraph" w:customStyle="1" w:styleId="Revizija1">
    <w:name w:val="Revizija1"/>
    <w:hidden/>
    <w:semiHidden/>
    <w:rsid w:val="00B5286C"/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avaden"/>
    <w:rsid w:val="00B5286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rsid w:val="00B5286C"/>
    <w:rPr>
      <w:rFonts w:ascii="Arial" w:hAnsi="Arial" w:cs="Arial"/>
      <w:b/>
      <w:bCs/>
      <w:lang w:val="de-DE"/>
    </w:rPr>
  </w:style>
  <w:style w:type="character" w:styleId="Krepko">
    <w:name w:val="Strong"/>
    <w:uiPriority w:val="22"/>
    <w:qFormat/>
    <w:rsid w:val="00B5286C"/>
    <w:rPr>
      <w:rFonts w:cs="Times New Roman"/>
      <w:b/>
      <w:bCs/>
    </w:rPr>
  </w:style>
  <w:style w:type="paragraph" w:styleId="Navaden-zamik">
    <w:name w:val="Normal Indent"/>
    <w:basedOn w:val="Navaden"/>
    <w:semiHidden/>
    <w:rsid w:val="00B5286C"/>
    <w:pPr>
      <w:spacing w:after="240"/>
      <w:ind w:left="720"/>
    </w:pPr>
    <w:rPr>
      <w:rFonts w:eastAsia="Calibri"/>
      <w:lang w:eastAsia="en-US"/>
    </w:rPr>
  </w:style>
  <w:style w:type="paragraph" w:customStyle="1" w:styleId="CharCharChar1CharCharZnakZnakCharCharZnakZnakCharCharZnakCharCharZnakZnak">
    <w:name w:val="Char Char Char1 Char Char Znak Znak Char Char Znak Znak Char Char Znak Char Char Znak Znak"/>
    <w:basedOn w:val="Navaden"/>
    <w:rsid w:val="00B5286C"/>
    <w:pPr>
      <w:spacing w:after="160" w:line="240" w:lineRule="exact"/>
      <w:jc w:val="left"/>
    </w:pPr>
    <w:rPr>
      <w:rFonts w:eastAsia="Calibri"/>
      <w:noProof/>
      <w:color w:val="000000"/>
      <w:sz w:val="20"/>
      <w:szCs w:val="20"/>
    </w:rPr>
  </w:style>
  <w:style w:type="paragraph" w:customStyle="1" w:styleId="Style6">
    <w:name w:val="Style6"/>
    <w:basedOn w:val="Navaden"/>
    <w:rsid w:val="00B5286C"/>
    <w:pPr>
      <w:widowControl w:val="0"/>
      <w:autoSpaceDE w:val="0"/>
      <w:autoSpaceDN w:val="0"/>
      <w:adjustRightInd w:val="0"/>
      <w:spacing w:line="230" w:lineRule="exact"/>
    </w:pPr>
    <w:rPr>
      <w:rFonts w:ascii="Arial" w:eastAsia="Calibri" w:hAnsi="Arial" w:cs="Arial"/>
    </w:rPr>
  </w:style>
  <w:style w:type="character" w:customStyle="1" w:styleId="FontStyle52">
    <w:name w:val="Font Style52"/>
    <w:rsid w:val="00B5286C"/>
    <w:rPr>
      <w:rFonts w:ascii="Arial" w:hAnsi="Arial"/>
      <w:sz w:val="20"/>
    </w:rPr>
  </w:style>
  <w:style w:type="character" w:customStyle="1" w:styleId="FontStyle110">
    <w:name w:val="Font Style110"/>
    <w:rsid w:val="00B5286C"/>
    <w:rPr>
      <w:rFonts w:ascii="Times New Roman" w:hAnsi="Times New Roman"/>
      <w:i/>
      <w:sz w:val="22"/>
    </w:rPr>
  </w:style>
  <w:style w:type="paragraph" w:customStyle="1" w:styleId="CharCharChar1">
    <w:name w:val="Char Char Char1"/>
    <w:basedOn w:val="Navaden"/>
    <w:rsid w:val="00B5286C"/>
    <w:pPr>
      <w:spacing w:after="160" w:line="240" w:lineRule="exact"/>
      <w:jc w:val="left"/>
    </w:pPr>
    <w:rPr>
      <w:rFonts w:eastAsia="Calibri"/>
      <w:noProof/>
      <w:color w:val="000000"/>
      <w:sz w:val="20"/>
      <w:szCs w:val="20"/>
    </w:rPr>
  </w:style>
  <w:style w:type="paragraph" w:customStyle="1" w:styleId="ZnakZnak11">
    <w:name w:val="Znak Znak11"/>
    <w:basedOn w:val="Navaden"/>
    <w:rsid w:val="00B5286C"/>
    <w:pPr>
      <w:spacing w:after="160" w:line="240" w:lineRule="exact"/>
      <w:jc w:val="left"/>
    </w:pPr>
    <w:rPr>
      <w:noProof/>
      <w:color w:val="000000"/>
      <w:sz w:val="20"/>
      <w:szCs w:val="20"/>
    </w:rPr>
  </w:style>
  <w:style w:type="paragraph" w:customStyle="1" w:styleId="CharChar2ZnakZnakCharCharZnakZnak">
    <w:name w:val="Char Char2 Znak Znak Char Char Znak Znak"/>
    <w:basedOn w:val="Navaden"/>
    <w:rsid w:val="00B5286C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i-grseq-1">
    <w:name w:val="ti-grseq-1"/>
    <w:basedOn w:val="Navaden"/>
    <w:rsid w:val="00B5286C"/>
    <w:pPr>
      <w:spacing w:before="100" w:beforeAutospacing="1" w:after="100" w:afterAutospacing="1"/>
      <w:jc w:val="left"/>
    </w:pPr>
  </w:style>
  <w:style w:type="numbering" w:customStyle="1" w:styleId="Brezseznama2">
    <w:name w:val="Brez seznama2"/>
    <w:next w:val="Brezseznama"/>
    <w:uiPriority w:val="99"/>
    <w:semiHidden/>
    <w:unhideWhenUsed/>
    <w:rsid w:val="00B5286C"/>
  </w:style>
  <w:style w:type="paragraph" w:customStyle="1" w:styleId="tbl-hdr">
    <w:name w:val="tbl-hdr"/>
    <w:basedOn w:val="Navaden"/>
    <w:uiPriority w:val="99"/>
    <w:rsid w:val="00B5286C"/>
    <w:pPr>
      <w:spacing w:before="60" w:after="60"/>
      <w:ind w:right="195"/>
      <w:jc w:val="center"/>
    </w:pPr>
    <w:rPr>
      <w:rFonts w:eastAsia="SimSun"/>
      <w:b/>
      <w:bCs/>
      <w:sz w:val="22"/>
      <w:szCs w:val="22"/>
    </w:rPr>
  </w:style>
  <w:style w:type="character" w:customStyle="1" w:styleId="PripombabesediloZnak1">
    <w:name w:val="Pripomba – besedilo Znak1"/>
    <w:uiPriority w:val="99"/>
    <w:rsid w:val="00B5286C"/>
    <w:rPr>
      <w:rFonts w:ascii="Times New Roman" w:eastAsia="Times New Roman" w:hAnsi="Times New Roman"/>
    </w:rPr>
  </w:style>
  <w:style w:type="paragraph" w:customStyle="1" w:styleId="Zadevapripombe1">
    <w:name w:val="Zadeva pripombe1"/>
    <w:basedOn w:val="Pripombabesedilo"/>
    <w:next w:val="Pripombabesedilo"/>
    <w:semiHidden/>
    <w:unhideWhenUsed/>
    <w:rsid w:val="00B5286C"/>
    <w:pPr>
      <w:jc w:val="left"/>
    </w:pPr>
    <w:rPr>
      <w:rFonts w:ascii="Calibri" w:eastAsia="Calibri" w:hAnsi="Calibri"/>
      <w:b/>
      <w:bCs/>
      <w:sz w:val="22"/>
      <w:szCs w:val="22"/>
      <w:lang w:val="sl-SI" w:eastAsia="en-US"/>
    </w:rPr>
  </w:style>
  <w:style w:type="character" w:customStyle="1" w:styleId="ZadevakomentarjaZnak">
    <w:name w:val="Zadeva komentarja Znak"/>
    <w:uiPriority w:val="99"/>
    <w:semiHidden/>
    <w:rsid w:val="00B5286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1">
    <w:name w:val="Zadeva pripombe Znak1"/>
    <w:uiPriority w:val="99"/>
    <w:semiHidden/>
    <w:rsid w:val="00B5286C"/>
    <w:rPr>
      <w:rFonts w:ascii="Times New Roman" w:eastAsia="Times New Roman" w:hAnsi="Times New Roman"/>
      <w:b/>
      <w:bCs/>
    </w:rPr>
  </w:style>
  <w:style w:type="character" w:styleId="Neenpoudarek">
    <w:name w:val="Subtle Emphasis"/>
    <w:uiPriority w:val="19"/>
    <w:qFormat/>
    <w:rsid w:val="00B5286C"/>
    <w:rPr>
      <w:i/>
      <w:iCs/>
      <w:color w:val="808080"/>
    </w:rPr>
  </w:style>
  <w:style w:type="paragraph" w:customStyle="1" w:styleId="naslov0">
    <w:name w:val="naslov"/>
    <w:basedOn w:val="Navaden"/>
    <w:rsid w:val="00B5286C"/>
    <w:rPr>
      <w:b/>
    </w:rPr>
  </w:style>
  <w:style w:type="paragraph" w:customStyle="1" w:styleId="CM1">
    <w:name w:val="CM1"/>
    <w:basedOn w:val="Navaden"/>
    <w:next w:val="Navaden"/>
    <w:uiPriority w:val="99"/>
    <w:rsid w:val="00B5286C"/>
    <w:pPr>
      <w:autoSpaceDE w:val="0"/>
      <w:autoSpaceDN w:val="0"/>
      <w:adjustRightInd w:val="0"/>
      <w:jc w:val="left"/>
    </w:pPr>
    <w:rPr>
      <w:rFonts w:ascii="EUAlbertina" w:eastAsia="Calibri" w:hAnsi="EUAlbertina"/>
    </w:rPr>
  </w:style>
  <w:style w:type="paragraph" w:customStyle="1" w:styleId="CM3">
    <w:name w:val="CM3"/>
    <w:basedOn w:val="Navaden"/>
    <w:next w:val="Navaden"/>
    <w:uiPriority w:val="99"/>
    <w:rsid w:val="00B5286C"/>
    <w:pPr>
      <w:autoSpaceDE w:val="0"/>
      <w:autoSpaceDN w:val="0"/>
      <w:adjustRightInd w:val="0"/>
      <w:jc w:val="left"/>
    </w:pPr>
    <w:rPr>
      <w:rFonts w:ascii="EUAlbertina" w:eastAsia="Calibri" w:hAnsi="EUAlbertina"/>
    </w:rPr>
  </w:style>
  <w:style w:type="paragraph" w:customStyle="1" w:styleId="doc-ti">
    <w:name w:val="doc-ti"/>
    <w:basedOn w:val="Navaden"/>
    <w:rsid w:val="00B5286C"/>
    <w:pPr>
      <w:spacing w:before="100" w:beforeAutospacing="1" w:after="100" w:afterAutospacing="1"/>
      <w:jc w:val="left"/>
    </w:pPr>
  </w:style>
  <w:style w:type="character" w:customStyle="1" w:styleId="Sidrosprotneopombe">
    <w:name w:val="Sidro sprotne opombe"/>
    <w:rsid w:val="00B5286C"/>
    <w:rPr>
      <w:vertAlign w:val="superscript"/>
    </w:rPr>
  </w:style>
  <w:style w:type="paragraph" w:customStyle="1" w:styleId="Standard">
    <w:name w:val="Standard"/>
    <w:rsid w:val="00B5286C"/>
    <w:pPr>
      <w:suppressAutoHyphens/>
      <w:spacing w:before="120" w:after="120"/>
      <w:jc w:val="both"/>
      <w:textAlignment w:val="baseline"/>
    </w:pPr>
    <w:rPr>
      <w:rFonts w:ascii="Times New Roman" w:hAnsi="Times New Roman"/>
      <w:color w:val="00000A"/>
      <w:sz w:val="24"/>
      <w:szCs w:val="22"/>
      <w:lang w:val="en-GB" w:eastAsia="zh-CN"/>
    </w:rPr>
  </w:style>
  <w:style w:type="paragraph" w:customStyle="1" w:styleId="Sprotnaopomba">
    <w:name w:val="Sprotna opomba"/>
    <w:basedOn w:val="Standard"/>
    <w:rsid w:val="00B5286C"/>
    <w:pPr>
      <w:spacing w:before="0" w:after="0"/>
      <w:ind w:left="720" w:hanging="720"/>
    </w:pPr>
    <w:rPr>
      <w:sz w:val="20"/>
      <w:szCs w:val="20"/>
    </w:rPr>
  </w:style>
  <w:style w:type="paragraph" w:customStyle="1" w:styleId="alineazaodstavkom1">
    <w:name w:val="alineazaodstavkom1"/>
    <w:basedOn w:val="Navaden"/>
    <w:rsid w:val="00B5286C"/>
    <w:pPr>
      <w:ind w:left="425" w:hanging="425"/>
    </w:pPr>
    <w:rPr>
      <w:rFonts w:ascii="Arial" w:hAnsi="Arial" w:cs="Arial"/>
      <w:sz w:val="22"/>
      <w:szCs w:val="22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286C"/>
    <w:rPr>
      <w:color w:val="800080" w:themeColor="followedHyperlink"/>
      <w:u w:val="single"/>
    </w:rPr>
  </w:style>
  <w:style w:type="numbering" w:customStyle="1" w:styleId="Brezseznama3">
    <w:name w:val="Brez seznama3"/>
    <w:next w:val="Brezseznama"/>
    <w:uiPriority w:val="99"/>
    <w:semiHidden/>
    <w:unhideWhenUsed/>
    <w:rsid w:val="00B5286C"/>
  </w:style>
  <w:style w:type="table" w:customStyle="1" w:styleId="Tabelamrea2">
    <w:name w:val="Tabela – mreža2"/>
    <w:basedOn w:val="Navadnatabela"/>
    <w:next w:val="Tabelamrea"/>
    <w:uiPriority w:val="39"/>
    <w:rsid w:val="00B5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2">
    <w:name w:val="Navaden2"/>
    <w:basedOn w:val="Navaden"/>
    <w:rsid w:val="00B5286C"/>
    <w:pPr>
      <w:spacing w:before="100" w:beforeAutospacing="1" w:after="100" w:afterAutospacing="1"/>
      <w:jc w:val="left"/>
    </w:pPr>
  </w:style>
  <w:style w:type="table" w:customStyle="1" w:styleId="Tabelamrea11">
    <w:name w:val="Tabela – mreža11"/>
    <w:basedOn w:val="Navadnatabela"/>
    <w:next w:val="Tabelamrea"/>
    <w:rsid w:val="00B528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B5286C"/>
  </w:style>
  <w:style w:type="numbering" w:customStyle="1" w:styleId="Brezseznama111">
    <w:name w:val="Brez seznama111"/>
    <w:next w:val="Brezseznama"/>
    <w:semiHidden/>
    <w:rsid w:val="00B5286C"/>
  </w:style>
  <w:style w:type="numbering" w:customStyle="1" w:styleId="Brezseznama21">
    <w:name w:val="Brez seznama21"/>
    <w:next w:val="Brezseznama"/>
    <w:uiPriority w:val="99"/>
    <w:semiHidden/>
    <w:unhideWhenUsed/>
    <w:rsid w:val="00B5286C"/>
  </w:style>
  <w:style w:type="paragraph" w:customStyle="1" w:styleId="odsek">
    <w:name w:val="odsek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len">
    <w:name w:val="len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lennaslov">
    <w:name w:val="lennaslov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odstavek">
    <w:name w:val="odstavek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tevilnatoka">
    <w:name w:val="tevilnatoka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TEKST">
    <w:name w:val="TEKST"/>
    <w:basedOn w:val="Navaden"/>
    <w:link w:val="TEKSTChar"/>
    <w:rsid w:val="00A7388F"/>
    <w:pPr>
      <w:spacing w:line="264" w:lineRule="auto"/>
    </w:pPr>
    <w:rPr>
      <w:rFonts w:ascii="Trebuchet MS" w:hAnsi="Trebuchet MS"/>
      <w:sz w:val="22"/>
      <w:lang w:val="x-none" w:eastAsia="x-none"/>
    </w:rPr>
  </w:style>
  <w:style w:type="character" w:customStyle="1" w:styleId="TEKSTChar">
    <w:name w:val="TEKST Char"/>
    <w:link w:val="TEKST"/>
    <w:locked/>
    <w:rsid w:val="00A7388F"/>
    <w:rPr>
      <w:rFonts w:ascii="Trebuchet MS" w:eastAsia="Times New Roman" w:hAnsi="Trebuchet MS"/>
      <w:sz w:val="22"/>
      <w:szCs w:val="24"/>
      <w:lang w:val="x-none" w:eastAsia="x-none"/>
    </w:rPr>
  </w:style>
  <w:style w:type="paragraph" w:customStyle="1" w:styleId="Odstavekseznama2">
    <w:name w:val="Odstavek seznama2"/>
    <w:basedOn w:val="Navaden"/>
    <w:rsid w:val="00321EB6"/>
    <w:pPr>
      <w:suppressAutoHyphens/>
      <w:ind w:left="720"/>
    </w:pPr>
  </w:style>
  <w:style w:type="character" w:customStyle="1" w:styleId="AlineazaodstavkomZnak">
    <w:name w:val="Alinea za odstavkom Znak"/>
    <w:link w:val="Alineazaodstavkom"/>
    <w:locked/>
    <w:rsid w:val="004F5D66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4F5D66"/>
    <w:pPr>
      <w:numPr>
        <w:numId w:val="40"/>
      </w:numPr>
    </w:pPr>
    <w:rPr>
      <w:rFonts w:ascii="Arial" w:hAnsi="Arial" w:cs="Arial"/>
      <w:sz w:val="22"/>
      <w:szCs w:val="22"/>
    </w:rPr>
  </w:style>
  <w:style w:type="paragraph" w:customStyle="1" w:styleId="CM4">
    <w:name w:val="CM4"/>
    <w:basedOn w:val="Navaden"/>
    <w:next w:val="Navaden"/>
    <w:uiPriority w:val="99"/>
    <w:rsid w:val="00E82516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lang w:eastAsia="en-US"/>
    </w:rPr>
  </w:style>
  <w:style w:type="character" w:customStyle="1" w:styleId="colorlightdark1">
    <w:name w:val="color_lightdark1"/>
    <w:basedOn w:val="Privzetapisavaodstavka"/>
    <w:rsid w:val="00224CED"/>
  </w:style>
  <w:style w:type="character" w:customStyle="1" w:styleId="fontxlarge2">
    <w:name w:val="font_xlarge2"/>
    <w:basedOn w:val="Privzetapisavaodstavka"/>
    <w:rsid w:val="00224CED"/>
  </w:style>
  <w:style w:type="character" w:customStyle="1" w:styleId="colordark2">
    <w:name w:val="color_dark2"/>
    <w:basedOn w:val="Privzetapisavaodstavka"/>
    <w:rsid w:val="00224CE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50851"/>
    <w:rPr>
      <w:color w:val="808080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AF6699"/>
    <w:rPr>
      <w:color w:val="605E5C"/>
      <w:shd w:val="clear" w:color="auto" w:fill="E1DFDD"/>
    </w:rPr>
  </w:style>
  <w:style w:type="table" w:customStyle="1" w:styleId="Tabelamrea3">
    <w:name w:val="Tabela – mreža3"/>
    <w:basedOn w:val="Navadnatabela"/>
    <w:next w:val="Tabelamrea"/>
    <w:uiPriority w:val="39"/>
    <w:rsid w:val="00B90AE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39"/>
    <w:rsid w:val="002002C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640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170A-4F39-49A0-9ED9-C54129EE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76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kulturo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Maja Kavzar Hudej</cp:lastModifiedBy>
  <cp:revision>8</cp:revision>
  <cp:lastPrinted>2026-02-03T10:33:00Z</cp:lastPrinted>
  <dcterms:created xsi:type="dcterms:W3CDTF">2026-02-03T09:55:00Z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1013501935</vt:i4>
  </property>
</Properties>
</file>